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11CBB17E" w14:textId="77777777" w:rsidTr="009366F0">
        <w:trPr>
          <w:trHeight w:hRule="exact" w:val="119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7F7509C9" w14:textId="04124615" w:rsidR="00F8354F" w:rsidRDefault="00A97C20">
            <w:pPr>
              <w:pStyle w:val="Month"/>
            </w:pPr>
            <w:r w:rsidRPr="00A97C20">
              <w:rPr>
                <w:color w:val="00B050"/>
              </w:rPr>
              <w:t>March</w:t>
            </w:r>
            <w:r w:rsidR="002D1BD8">
              <w:rPr>
                <w:color w:val="C00000"/>
              </w:rPr>
              <w:t xml:space="preserve"> 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805639F" w14:textId="6A8A5EF3" w:rsidR="00F8354F" w:rsidRDefault="00804FC2" w:rsidP="002D1BD8">
            <w:pPr>
              <w:pStyle w:val="Year"/>
            </w:pPr>
            <w:r w:rsidRPr="00861F3E">
              <w:rPr>
                <w:color w:val="000000" w:themeColor="text1"/>
              </w:rPr>
              <w:fldChar w:fldCharType="begin"/>
            </w:r>
            <w:r w:rsidRPr="00861F3E">
              <w:rPr>
                <w:color w:val="000000" w:themeColor="text1"/>
              </w:rPr>
              <w:instrText xml:space="preserve"> DOCVARIABLE  MonthStart \@  yyyy   \* MERGEFORMAT </w:instrText>
            </w:r>
            <w:r w:rsidRPr="00861F3E">
              <w:rPr>
                <w:color w:val="000000" w:themeColor="text1"/>
              </w:rPr>
              <w:fldChar w:fldCharType="separate"/>
            </w:r>
            <w:r w:rsidR="002D1BD8">
              <w:rPr>
                <w:color w:val="000000" w:themeColor="text1"/>
              </w:rPr>
              <w:t>202</w:t>
            </w:r>
            <w:r w:rsidRPr="00861F3E">
              <w:rPr>
                <w:color w:val="000000" w:themeColor="text1"/>
              </w:rPr>
              <w:fldChar w:fldCharType="end"/>
            </w:r>
            <w:r w:rsidR="00F05639">
              <w:rPr>
                <w:color w:val="000000" w:themeColor="text1"/>
              </w:rPr>
              <w:t>6</w:t>
            </w:r>
          </w:p>
        </w:tc>
      </w:tr>
      <w:tr w:rsidR="00F8354F" w14:paraId="61F3A57B" w14:textId="77777777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E64E35F" w14:textId="77777777" w:rsidR="00F8354F" w:rsidRPr="003366B2" w:rsidRDefault="00861F3E" w:rsidP="00861F3E">
            <w:pPr>
              <w:pStyle w:val="NoSpacing"/>
              <w:jc w:val="center"/>
              <w:rPr>
                <w:rFonts w:ascii="Eurostile" w:hAnsi="Eurostile"/>
                <w:color w:val="auto"/>
                <w:sz w:val="22"/>
                <w:szCs w:val="22"/>
              </w:rPr>
            </w:pPr>
            <w:r>
              <w:rPr>
                <w:rFonts w:ascii="Eurostile" w:hAnsi="Eurostile"/>
                <w:color w:val="auto"/>
                <w:sz w:val="28"/>
                <w:szCs w:val="22"/>
              </w:rPr>
              <w:t>Bolivar Pentecostal Church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>
              <w:rPr>
                <w:rFonts w:ascii="Eurostile" w:hAnsi="Eurostile"/>
                <w:color w:val="auto"/>
                <w:sz w:val="28"/>
                <w:szCs w:val="22"/>
              </w:rPr>
              <w:t>BPCHarpersFerry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>@gmail.com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www.bpcharpersferry.com</w:t>
            </w: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F73A0FC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4F4E20" w14:paraId="1D4D3C6E" w14:textId="77777777" w:rsidTr="00A97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BDE45539D89D45E48A07B85D593C2B06"/>
            </w:placeholder>
            <w:temporary/>
            <w:showingPlcHdr/>
          </w:sdtPr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000000" w:themeFill="text1"/>
              </w:tcPr>
              <w:p w14:paraId="5B2059E4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0325637D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742C08092AA04A1595195BE90CFA569E"/>
                </w:placeholder>
                <w:temporary/>
                <w:showingPlcHdr/>
              </w:sdtPr>
              <w:sdtContent>
                <w:r w:rsidR="00804FC2" w:rsidRPr="002D1BD8">
                  <w:rPr>
                    <w:color w:val="000000" w:themeColor="text1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4C6655DA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12D5A9191CAB4149A6579C90E3CEA645"/>
                </w:placeholder>
                <w:temporary/>
                <w:showingPlcHdr/>
              </w:sdtPr>
              <w:sdtContent>
                <w:r w:rsidR="00804FC2" w:rsidRPr="002D1BD8">
                  <w:rPr>
                    <w:color w:val="000000" w:themeColor="text1"/>
                  </w:rPr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0CF862D1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D249B47E9B1246B2A58A7D0A98A2A186"/>
                </w:placeholder>
                <w:temporary/>
                <w:showingPlcHdr/>
              </w:sdtPr>
              <w:sdtContent>
                <w:r w:rsidR="00804FC2" w:rsidRPr="002D1BD8">
                  <w:rPr>
                    <w:color w:val="000000" w:themeColor="text1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2FF3B582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B4F50F857BDA49C5A022FD09DC8E9269"/>
                </w:placeholder>
                <w:temporary/>
                <w:showingPlcHdr/>
              </w:sdtPr>
              <w:sdtContent>
                <w:r w:rsidR="00804FC2" w:rsidRPr="002D1BD8">
                  <w:rPr>
                    <w:color w:val="000000" w:themeColor="text1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B050"/>
          </w:tcPr>
          <w:p w14:paraId="3386FDF1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4697A4C353E4543B5CFAED571D587D2"/>
                </w:placeholder>
                <w:temporary/>
                <w:showingPlcHdr/>
              </w:sdtPr>
              <w:sdtContent>
                <w:r w:rsidR="00804FC2" w:rsidRPr="002D1BD8">
                  <w:rPr>
                    <w:color w:val="000000" w:themeColor="text1"/>
                  </w:rPr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5CC8C57D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D5396632D4C648E3BF2A4C6709F10B95"/>
                </w:placeholder>
                <w:temporary/>
                <w:showingPlcHdr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4F4E20" w:rsidRPr="005C6DEF" w14:paraId="2B7F86D5" w14:textId="77777777" w:rsidTr="00F8354F">
        <w:tc>
          <w:tcPr>
            <w:tcW w:w="714" w:type="pct"/>
            <w:tcBorders>
              <w:bottom w:val="nil"/>
            </w:tcBorders>
          </w:tcPr>
          <w:p w14:paraId="371410A4" w14:textId="7E204090" w:rsidR="00F8354F" w:rsidRPr="005C6DEF" w:rsidRDefault="00F05639">
            <w:pPr>
              <w:pStyle w:val="Dates"/>
              <w:rPr>
                <w:color w:val="000000" w:themeColor="text1"/>
              </w:rPr>
            </w:pPr>
            <w:r w:rsidRPr="00693FD0">
              <w:rPr>
                <w:b/>
                <w:color w:val="000000" w:themeColor="text1"/>
              </w:rPr>
              <w:t>MISSIONS SUNDAY</w:t>
            </w:r>
            <w:r>
              <w:rPr>
                <w:color w:val="000000" w:themeColor="text1"/>
              </w:rPr>
              <w:t xml:space="preserve"> 1</w:t>
            </w:r>
          </w:p>
        </w:tc>
        <w:tc>
          <w:tcPr>
            <w:tcW w:w="714" w:type="pct"/>
            <w:tcBorders>
              <w:bottom w:val="nil"/>
            </w:tcBorders>
          </w:tcPr>
          <w:p w14:paraId="17CF44C3" w14:textId="40BBFD29" w:rsidR="00F8354F" w:rsidRPr="005C6DEF" w:rsidRDefault="00F05639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14" w:type="pct"/>
            <w:tcBorders>
              <w:bottom w:val="nil"/>
            </w:tcBorders>
          </w:tcPr>
          <w:p w14:paraId="058DB6DF" w14:textId="06EBD947" w:rsidR="00F8354F" w:rsidRPr="005C6DEF" w:rsidRDefault="00F05639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</w:tcPr>
          <w:p w14:paraId="28AD4E2C" w14:textId="3939DAD2" w:rsidR="00F8354F" w:rsidRPr="005C6DEF" w:rsidRDefault="00F05639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</w:tcPr>
          <w:p w14:paraId="1B9CBA90" w14:textId="2766C4F8" w:rsidR="00F8354F" w:rsidRPr="005C6DEF" w:rsidRDefault="00F05639" w:rsidP="00861F3E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</w:tcPr>
          <w:p w14:paraId="66ADF236" w14:textId="6F1B937C" w:rsidR="00F8354F" w:rsidRPr="005C6DEF" w:rsidRDefault="00F05639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</w:tcPr>
          <w:p w14:paraId="3A3201E5" w14:textId="0FF5DFC8" w:rsidR="00F8354F" w:rsidRPr="005C6DEF" w:rsidRDefault="00F05639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4F4E20" w:rsidRPr="005C6DEF" w14:paraId="0CC3B8FB" w14:textId="77777777" w:rsidTr="00711BDF">
        <w:trPr>
          <w:trHeight w:hRule="exact" w:val="936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2F6F30" w14:textId="77777777" w:rsidR="00F05639" w:rsidRPr="00B766CA" w:rsidRDefault="00F05639" w:rsidP="00F05639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9:30am</w:t>
            </w:r>
          </w:p>
          <w:p w14:paraId="1CC93DE9" w14:textId="77777777" w:rsidR="00F05639" w:rsidRPr="00B766CA" w:rsidRDefault="00F05639" w:rsidP="00F05639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6F58D355" w14:textId="77777777" w:rsidR="00F05639" w:rsidRPr="00B766CA" w:rsidRDefault="00F05639" w:rsidP="00F05639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56646EA5" w14:textId="77774FD5" w:rsidR="00004BB4" w:rsidRPr="00A97C20" w:rsidRDefault="00A97C20" w:rsidP="00A97C20">
            <w:pPr>
              <w:spacing w:before="0" w:after="0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3C270D">
              <w:rPr>
                <w:b/>
                <w:bCs/>
                <w:color w:val="00B050"/>
                <w:sz w:val="15"/>
                <w:szCs w:val="15"/>
              </w:rPr>
              <w:t>CHILI COOKOFF – NO 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734A94" w14:textId="77777777" w:rsidR="00AB7295" w:rsidRDefault="00F05639" w:rsidP="00AB72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65F5A4E7" w14:textId="0CC7E94F" w:rsidR="00A97C20" w:rsidRPr="00D93DBC" w:rsidRDefault="00A97C20" w:rsidP="00AB7295">
            <w:pPr>
              <w:jc w:val="center"/>
              <w:rPr>
                <w:rFonts w:ascii="Eras Bold ITC" w:hAnsi="Eras Bold ITC"/>
                <w:bCs/>
                <w:color w:val="000000" w:themeColor="text1"/>
                <w:sz w:val="19"/>
                <w:szCs w:val="19"/>
              </w:rPr>
            </w:pPr>
            <w:r w:rsidRPr="00D93DBC">
              <w:rPr>
                <w:rFonts w:ascii="Eras Bold ITC" w:hAnsi="Eras Bold ITC"/>
                <w:bCs/>
                <w:color w:val="00B050"/>
                <w:sz w:val="19"/>
                <w:szCs w:val="19"/>
              </w:rPr>
              <w:t>Christian Skate Night 6:30pm – 8:30pm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C42084" w14:textId="7741FAA7" w:rsidR="008F6D7B" w:rsidRPr="005C6DEF" w:rsidRDefault="00F05639" w:rsidP="00D85C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AC32264" w14:textId="77777777" w:rsidR="00F05639" w:rsidRDefault="00F05639" w:rsidP="00F05639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6B0B2CF1" w14:textId="77777777" w:rsidR="00F05639" w:rsidRDefault="00F05639" w:rsidP="00F05639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4E201F53" w14:textId="26C818DB" w:rsidR="00CE47E2" w:rsidRPr="005C6DEF" w:rsidRDefault="00F05639" w:rsidP="00F056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2DFC48D" w14:textId="77777777" w:rsidR="00FF24D7" w:rsidRDefault="002D1BD8" w:rsidP="001910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  <w:r w:rsidR="00A97C20">
              <w:rPr>
                <w:color w:val="000000" w:themeColor="text1"/>
              </w:rPr>
              <w:t xml:space="preserve"> </w:t>
            </w:r>
          </w:p>
          <w:p w14:paraId="415E95E8" w14:textId="6BDBECE2" w:rsidR="00A97C20" w:rsidRPr="00A97C20" w:rsidRDefault="00A97C20" w:rsidP="0019100E">
            <w:pPr>
              <w:jc w:val="center"/>
              <w:rPr>
                <w:i/>
                <w:iCs/>
                <w:color w:val="000000" w:themeColor="text1"/>
              </w:rPr>
            </w:pPr>
            <w:r w:rsidRPr="00D93DBC">
              <w:rPr>
                <w:i/>
                <w:iCs/>
                <w:color w:val="00B050"/>
              </w:rPr>
              <w:t xml:space="preserve">Wanda </w:t>
            </w:r>
            <w:proofErr w:type="spellStart"/>
            <w:r w:rsidRPr="00D93DBC">
              <w:rPr>
                <w:i/>
                <w:iCs/>
                <w:color w:val="00B050"/>
              </w:rPr>
              <w:t>Depfer’s</w:t>
            </w:r>
            <w:proofErr w:type="spellEnd"/>
            <w:r w:rsidRPr="00D93DBC">
              <w:rPr>
                <w:i/>
                <w:iCs/>
                <w:color w:val="00B050"/>
              </w:rPr>
              <w:t xml:space="preserve"> </w:t>
            </w:r>
            <w:proofErr w:type="gramStart"/>
            <w:r w:rsidRPr="00D93DBC">
              <w:rPr>
                <w:i/>
                <w:iCs/>
                <w:color w:val="00B050"/>
              </w:rPr>
              <w:t>Funeral @</w:t>
            </w:r>
            <w:proofErr w:type="gramEnd"/>
            <w:r w:rsidRPr="00D93DBC">
              <w:rPr>
                <w:i/>
                <w:iCs/>
                <w:color w:val="00B050"/>
              </w:rPr>
              <w:t xml:space="preserve"> Eackles 11am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A9CE8E" w14:textId="77777777" w:rsidR="002D1BD8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6165FF4A" w14:textId="77777777" w:rsidR="00AB7295" w:rsidRPr="005C6DEF" w:rsidRDefault="008F6D7B" w:rsidP="00693FD0">
            <w:pPr>
              <w:spacing w:before="0" w:after="0"/>
              <w:jc w:val="center"/>
              <w:rPr>
                <w:b/>
                <w:color w:val="000000" w:themeColor="text1"/>
                <w:sz w:val="16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FFB4B1" w14:textId="6696A623" w:rsidR="00DD3081" w:rsidRPr="004B6EBC" w:rsidRDefault="00DD3081" w:rsidP="009A5E25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  <w:sz w:val="20"/>
              </w:rPr>
            </w:pPr>
          </w:p>
        </w:tc>
      </w:tr>
      <w:tr w:rsidR="004F4E20" w:rsidRPr="005C6DEF" w14:paraId="75F8C9A2" w14:textId="77777777" w:rsidTr="00115699">
        <w:trPr>
          <w:trHeight w:val="350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9C1E05" w14:textId="7E82E1E0" w:rsidR="00AB7295" w:rsidRPr="005C6DEF" w:rsidRDefault="00F05639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87F6E" w14:textId="727789E8" w:rsidR="00AB7295" w:rsidRPr="005C6DEF" w:rsidRDefault="00F05639" w:rsidP="00AB729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7D8217" w14:textId="54380D67" w:rsidR="00AB7295" w:rsidRPr="005C6DEF" w:rsidRDefault="00F05639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F4921B" w14:textId="3A8EC351" w:rsidR="00AB7295" w:rsidRPr="005C6DEF" w:rsidRDefault="00F05639" w:rsidP="0084324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396096C" w14:textId="78E28640" w:rsidR="00AB7295" w:rsidRPr="005C6DEF" w:rsidRDefault="00F05639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F45890" w14:textId="5847D813" w:rsidR="00AB7295" w:rsidRPr="005C6DEF" w:rsidRDefault="00F05639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F66E78" w14:textId="4CBEC861" w:rsidR="00AB7295" w:rsidRPr="005C6DEF" w:rsidRDefault="00F05639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4F4E20" w:rsidRPr="005C6DEF" w14:paraId="45418ACC" w14:textId="77777777" w:rsidTr="00693FD0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944CCD" w14:textId="77777777" w:rsidR="00004BB4" w:rsidRPr="00B766CA" w:rsidRDefault="00004BB4" w:rsidP="00693FD0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9:30am</w:t>
            </w:r>
          </w:p>
          <w:p w14:paraId="145327A5" w14:textId="77777777" w:rsidR="00004BB4" w:rsidRPr="00B766CA" w:rsidRDefault="00004BB4" w:rsidP="00693FD0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550823DA" w14:textId="5314F20A" w:rsidR="00A97C20" w:rsidRPr="00A97C20" w:rsidRDefault="00A97C20" w:rsidP="00693FD0">
            <w:pPr>
              <w:spacing w:before="0" w:after="0"/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 w:rsidRPr="00A97C20">
              <w:rPr>
                <w:b/>
                <w:bCs/>
                <w:color w:val="000000" w:themeColor="text1"/>
                <w:sz w:val="17"/>
                <w:szCs w:val="17"/>
              </w:rPr>
              <w:t>Refuel</w:t>
            </w:r>
            <w:r>
              <w:rPr>
                <w:b/>
                <w:bCs/>
                <w:color w:val="000000" w:themeColor="text1"/>
                <w:sz w:val="17"/>
                <w:szCs w:val="17"/>
              </w:rPr>
              <w:t xml:space="preserve"> Prayer, Praise &amp; Communion </w:t>
            </w:r>
            <w:r w:rsidRPr="00A97C20">
              <w:rPr>
                <w:b/>
                <w:bCs/>
                <w:color w:val="000000" w:themeColor="text1"/>
                <w:sz w:val="17"/>
                <w:szCs w:val="17"/>
              </w:rPr>
              <w:t>11am</w:t>
            </w:r>
            <w:r w:rsidR="00693FD0" w:rsidRPr="00A97C20">
              <w:rPr>
                <w:b/>
                <w:bCs/>
                <w:color w:val="000000" w:themeColor="text1"/>
                <w:sz w:val="17"/>
                <w:szCs w:val="17"/>
              </w:rPr>
              <w:t xml:space="preserve">  </w:t>
            </w:r>
          </w:p>
          <w:p w14:paraId="5524B03E" w14:textId="7FAAC302" w:rsidR="00004BB4" w:rsidRPr="00B766CA" w:rsidRDefault="00A97C20" w:rsidP="00693FD0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PM Worship 6pm</w:t>
            </w:r>
          </w:p>
          <w:p w14:paraId="7B8A296A" w14:textId="77777777" w:rsidR="00D85CA5" w:rsidRPr="00D85CA5" w:rsidRDefault="00D85CA5" w:rsidP="00004BB4">
            <w:pPr>
              <w:spacing w:before="0" w:after="0"/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E63C11D" w14:textId="77777777" w:rsidR="00AB7295" w:rsidRPr="00B766CA" w:rsidRDefault="00693FD0" w:rsidP="00B766CA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Prayer Meeting 9am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5F7F5B" w14:textId="77777777" w:rsidR="009111EB" w:rsidRDefault="002D1BD8" w:rsidP="002D1BD8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7CA58CA3" w14:textId="77777777" w:rsidR="00F05639" w:rsidRPr="00693FD0" w:rsidRDefault="00F05639" w:rsidP="00F05639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BOARD MEETING 6PM</w:t>
            </w:r>
          </w:p>
          <w:p w14:paraId="53F46E3E" w14:textId="77777777" w:rsidR="00F05639" w:rsidRPr="005C6DEF" w:rsidRDefault="00F05639" w:rsidP="002D1B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363256" w14:textId="77777777" w:rsidR="002D1BD8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31360A13" w14:textId="77777777" w:rsidR="00711BDF" w:rsidRDefault="008F6D7B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</w:t>
            </w:r>
            <w:r w:rsidR="00711BDF">
              <w:rPr>
                <w:color w:val="000000" w:themeColor="text1"/>
              </w:rPr>
              <w:t xml:space="preserve"> @ 6:30pm</w:t>
            </w:r>
          </w:p>
          <w:p w14:paraId="012D45E9" w14:textId="77777777" w:rsidR="00AB7295" w:rsidRPr="008D41B0" w:rsidRDefault="008F6D7B" w:rsidP="00693FD0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</w:rPr>
            </w:pPr>
            <w:r>
              <w:rPr>
                <w:color w:val="000000" w:themeColor="text1"/>
              </w:rPr>
              <w:t xml:space="preserve">Youth Service </w:t>
            </w:r>
            <w:r w:rsidR="00711BDF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DFA84D" w14:textId="77777777" w:rsidR="005F7886" w:rsidRDefault="002D1BD8" w:rsidP="00316E63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5F4875B4" w14:textId="77777777" w:rsidR="005F7886" w:rsidRDefault="005F7886" w:rsidP="005F7886">
            <w:pPr>
              <w:jc w:val="center"/>
              <w:rPr>
                <w:color w:val="000000" w:themeColor="text1"/>
                <w:sz w:val="16"/>
              </w:rPr>
            </w:pPr>
          </w:p>
          <w:p w14:paraId="79D856A0" w14:textId="77777777" w:rsidR="005F7886" w:rsidRDefault="005F7886" w:rsidP="005F7886">
            <w:pPr>
              <w:jc w:val="center"/>
              <w:rPr>
                <w:color w:val="000000" w:themeColor="text1"/>
                <w:sz w:val="16"/>
              </w:rPr>
            </w:pPr>
          </w:p>
          <w:p w14:paraId="7B8028F7" w14:textId="77777777" w:rsidR="005F7886" w:rsidRPr="00D85CA5" w:rsidRDefault="005F7886" w:rsidP="00316E63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CB3E7A" w14:textId="77777777" w:rsidR="004B6EBC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 xml:space="preserve">Pastor Eric’s Sound </w:t>
            </w:r>
            <w:proofErr w:type="gramStart"/>
            <w:r w:rsidRPr="00191078">
              <w:rPr>
                <w:color w:val="000000" w:themeColor="text1"/>
              </w:rPr>
              <w:t>Of</w:t>
            </w:r>
            <w:proofErr w:type="gramEnd"/>
            <w:r w:rsidRPr="00191078">
              <w:rPr>
                <w:color w:val="000000" w:themeColor="text1"/>
              </w:rPr>
              <w:t xml:space="preserve"> Truth Radio 12:30am &amp; 1:30pm</w:t>
            </w:r>
          </w:p>
          <w:p w14:paraId="5365BF0E" w14:textId="72B2EE1D" w:rsidR="00A97C20" w:rsidRPr="00A97C20" w:rsidRDefault="00A97C20" w:rsidP="00693FD0">
            <w:pPr>
              <w:spacing w:before="0" w:after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BA2A24">
              <w:rPr>
                <w:b/>
                <w:bCs/>
                <w:i/>
                <w:iCs/>
                <w:color w:val="00B050"/>
                <w:sz w:val="20"/>
                <w:szCs w:val="20"/>
              </w:rPr>
              <w:t>Bob Cornell 7pm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F76D32" w14:textId="77777777" w:rsidR="00A97C20" w:rsidRPr="00BA2A24" w:rsidRDefault="00A97C20" w:rsidP="00A97C20">
            <w:pPr>
              <w:spacing w:after="0"/>
              <w:jc w:val="center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BA2A24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Bob Cornell </w:t>
            </w:r>
            <w:r w:rsidRPr="00BA2A24">
              <w:rPr>
                <w:b/>
                <w:bCs/>
                <w:i/>
                <w:iCs/>
                <w:color w:val="00B050"/>
                <w:sz w:val="20"/>
                <w:szCs w:val="20"/>
              </w:rPr>
              <w:t>9:30am – Breakfast &amp; Teaching</w:t>
            </w:r>
          </w:p>
          <w:p w14:paraId="015F6F68" w14:textId="42E2E90C" w:rsidR="00A97C20" w:rsidRPr="00A97C20" w:rsidRDefault="00A97C20" w:rsidP="00A97C20">
            <w:pPr>
              <w:spacing w:after="0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A2A24">
              <w:rPr>
                <w:b/>
                <w:bCs/>
                <w:i/>
                <w:iCs/>
                <w:color w:val="00B050"/>
                <w:sz w:val="20"/>
                <w:szCs w:val="20"/>
              </w:rPr>
              <w:t>7pm Service</w:t>
            </w:r>
          </w:p>
        </w:tc>
      </w:tr>
      <w:tr w:rsidR="004F4E20" w:rsidRPr="005C6DEF" w14:paraId="5457ADA7" w14:textId="77777777" w:rsidTr="00F8354F">
        <w:tc>
          <w:tcPr>
            <w:tcW w:w="714" w:type="pct"/>
            <w:tcBorders>
              <w:bottom w:val="nil"/>
            </w:tcBorders>
          </w:tcPr>
          <w:p w14:paraId="7E769FC7" w14:textId="54CFC45F" w:rsidR="00AB7295" w:rsidRPr="005C6DEF" w:rsidRDefault="00F05639" w:rsidP="00693FD0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27DCA1A3" w14:textId="7BCB6FC3" w:rsidR="00AB7295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714" w:type="pct"/>
            <w:tcBorders>
              <w:bottom w:val="nil"/>
            </w:tcBorders>
          </w:tcPr>
          <w:p w14:paraId="5631A5EF" w14:textId="260C044E" w:rsidR="00AB7295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</w:tcPr>
          <w:p w14:paraId="49B792BF" w14:textId="4806FA32" w:rsidR="00AB7295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</w:tcPr>
          <w:p w14:paraId="228589D2" w14:textId="5EBBAE9A" w:rsidR="00AB7295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</w:tcPr>
          <w:p w14:paraId="78050E5C" w14:textId="17D3576C" w:rsidR="00AB7295" w:rsidRPr="005C6DEF" w:rsidRDefault="00F05639" w:rsidP="00EA7F36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</w:tcPr>
          <w:p w14:paraId="7504CDCA" w14:textId="081F53E8" w:rsidR="00AB7295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  <w:tr w:rsidR="004F4E20" w:rsidRPr="005C6DEF" w14:paraId="435827F9" w14:textId="77777777" w:rsidTr="00693FD0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2ADAF77" w14:textId="77777777" w:rsidR="00693FD0" w:rsidRPr="00B766CA" w:rsidRDefault="00693FD0" w:rsidP="00693FD0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PSP @ 9:30am</w:t>
            </w:r>
          </w:p>
          <w:p w14:paraId="1C31533B" w14:textId="77777777" w:rsidR="00693FD0" w:rsidRPr="00B766CA" w:rsidRDefault="00693FD0" w:rsidP="00693FD0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73F23DE2" w14:textId="77777777" w:rsidR="008D41B0" w:rsidRPr="00BA2A24" w:rsidRDefault="00BA2A24" w:rsidP="00693FD0">
            <w:pPr>
              <w:spacing w:before="0" w:after="0"/>
              <w:jc w:val="center"/>
              <w:rPr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BA2A24">
              <w:rPr>
                <w:b/>
                <w:bCs/>
                <w:i/>
                <w:iCs/>
                <w:color w:val="00B050"/>
                <w:sz w:val="20"/>
                <w:szCs w:val="20"/>
              </w:rPr>
              <w:t xml:space="preserve">Bob Cornell </w:t>
            </w:r>
            <w:r w:rsidRPr="00BA2A24">
              <w:rPr>
                <w:b/>
                <w:bCs/>
                <w:i/>
                <w:iCs/>
                <w:color w:val="00B050"/>
                <w:sz w:val="20"/>
                <w:szCs w:val="20"/>
              </w:rPr>
              <w:t>11am</w:t>
            </w:r>
          </w:p>
          <w:p w14:paraId="20B36FF9" w14:textId="34D1DB0C" w:rsidR="00BA2A24" w:rsidRPr="005C6DEF" w:rsidRDefault="00BA2A24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PM SERVICE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EDB5463" w14:textId="77777777" w:rsidR="005F7886" w:rsidRPr="005F7886" w:rsidRDefault="00693FD0" w:rsidP="00AB7295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5F4124E4" w14:textId="77777777" w:rsidR="005F7886" w:rsidRPr="005F7886" w:rsidRDefault="005F7886" w:rsidP="005F7886">
            <w:pPr>
              <w:jc w:val="right"/>
              <w:rPr>
                <w:rFonts w:ascii="Boulder" w:hAnsi="Boulder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131313E" w14:textId="77777777" w:rsidR="004F4E20" w:rsidRPr="00127CC3" w:rsidRDefault="00693FD0" w:rsidP="004F4E2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color w:val="000000" w:themeColor="text1"/>
              </w:rPr>
              <w:t>Prayer Meeting 9am</w:t>
            </w:r>
            <w:r w:rsidRPr="00127CC3">
              <w:rPr>
                <w:b/>
                <w:color w:val="000000" w:themeColor="text1"/>
                <w:sz w:val="16"/>
              </w:rPr>
              <w:t xml:space="preserve"> </w:t>
            </w:r>
          </w:p>
          <w:p w14:paraId="6D63D645" w14:textId="48007154" w:rsidR="00202783" w:rsidRPr="00054330" w:rsidRDefault="00F05639" w:rsidP="00F05639">
            <w:pPr>
              <w:jc w:val="center"/>
              <w:rPr>
                <w:b/>
                <w:color w:val="000000" w:themeColor="text1"/>
              </w:rPr>
            </w:pPr>
            <w:r w:rsidRPr="00127CC3">
              <w:rPr>
                <w:b/>
                <w:color w:val="000000" w:themeColor="text1"/>
                <w:sz w:val="16"/>
              </w:rPr>
              <w:t>ANNA’S HEART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A201173" w14:textId="77777777" w:rsidR="00693FD0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2B4A3056" w14:textId="77777777" w:rsidR="00693FD0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582D18A0" w14:textId="77777777" w:rsidR="005F7886" w:rsidRPr="006D15FF" w:rsidRDefault="00693FD0" w:rsidP="00693FD0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16939B" w14:textId="77777777" w:rsidR="00693FD0" w:rsidRDefault="00693FD0" w:rsidP="00693FD0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5E298736" w14:textId="77777777" w:rsidR="006D15FF" w:rsidRPr="00004BB4" w:rsidRDefault="006D15FF" w:rsidP="006D15FF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</w:rPr>
            </w:pPr>
            <w:r>
              <w:rPr>
                <w:rFonts w:ascii="Eras Demi ITC" w:hAnsi="Eras Demi ITC"/>
                <w:color w:val="000000" w:themeColor="text1"/>
              </w:rPr>
              <w:t>Men’s Fellowship 6:30pm</w:t>
            </w:r>
          </w:p>
          <w:p w14:paraId="7A34FDA7" w14:textId="77777777" w:rsidR="00FB2BF9" w:rsidRPr="006D15FF" w:rsidRDefault="00FB2BF9" w:rsidP="006D15FF">
            <w:pPr>
              <w:spacing w:before="0" w:after="0"/>
              <w:jc w:val="center"/>
              <w:rPr>
                <w:color w:val="000000" w:themeColor="text1"/>
              </w:rPr>
            </w:pPr>
          </w:p>
          <w:p w14:paraId="5DF3E41B" w14:textId="77777777" w:rsidR="00FB2BF9" w:rsidRPr="003568D9" w:rsidRDefault="00FB2BF9" w:rsidP="00711BDF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082C423" w14:textId="77777777" w:rsidR="002D1BD8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63AB54DE" w14:textId="77777777" w:rsidR="00D278FC" w:rsidRPr="005C6DEF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  <w:r w:rsidRPr="005C6DEF">
              <w:rPr>
                <w:color w:val="000000" w:themeColor="text1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EE3C70E" w14:textId="4DD4A93C" w:rsidR="001B69BE" w:rsidRPr="004F4E20" w:rsidRDefault="001B69BE" w:rsidP="00693FD0">
            <w:pPr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</w:p>
        </w:tc>
      </w:tr>
      <w:tr w:rsidR="004F4E20" w:rsidRPr="005C6DEF" w14:paraId="0D0F3D2D" w14:textId="77777777" w:rsidTr="002528A7">
        <w:trPr>
          <w:trHeight w:val="287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0244AA" w14:textId="22F53309" w:rsidR="00191078" w:rsidRPr="005C6DEF" w:rsidRDefault="00F05639" w:rsidP="00693FD0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A10F2FD" w14:textId="63EE4AEA" w:rsidR="00191078" w:rsidRPr="005C6DEF" w:rsidRDefault="00F05639" w:rsidP="00191078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746CDD1" w14:textId="1E7AF0C8" w:rsidR="00191078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252B924" w14:textId="192F37E9" w:rsidR="00191078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95A1C5" w14:textId="66FF1EC2" w:rsidR="00191078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96C00F9" w14:textId="3A5E7229" w:rsidR="00191078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F6E1458" w14:textId="4EDA48DF" w:rsidR="00191078" w:rsidRPr="005C6DEF" w:rsidRDefault="00F05639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</w:tr>
      <w:tr w:rsidR="004F4E20" w:rsidRPr="005C6DEF" w14:paraId="6FD80A7F" w14:textId="77777777" w:rsidTr="00D46A9E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AAAC95" w14:textId="77777777" w:rsidR="00693FD0" w:rsidRPr="00B766CA" w:rsidRDefault="00693FD0" w:rsidP="00693FD0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9:30am</w:t>
            </w:r>
          </w:p>
          <w:p w14:paraId="5AABA3AC" w14:textId="77777777" w:rsidR="00693FD0" w:rsidRPr="00B766CA" w:rsidRDefault="00693FD0" w:rsidP="00693FD0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05B2EBA2" w14:textId="77777777" w:rsidR="00693FD0" w:rsidRPr="00B766CA" w:rsidRDefault="00693FD0" w:rsidP="00693FD0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3C0659C7" w14:textId="77777777" w:rsidR="00127CC3" w:rsidRPr="005A5146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AEFC69" w14:textId="77777777" w:rsidR="0065669E" w:rsidRPr="005F7886" w:rsidRDefault="0065669E" w:rsidP="0065669E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06162F2D" w14:textId="77777777" w:rsidR="00FB2BF9" w:rsidRPr="005A5146" w:rsidRDefault="00FB2BF9" w:rsidP="00B766CA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96AB18" w14:textId="77777777" w:rsidR="00BA2A24" w:rsidRPr="005F7886" w:rsidRDefault="00BA2A24" w:rsidP="00BA2A24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0BB9147E" w14:textId="10D598A3" w:rsidR="00316E63" w:rsidRPr="005A5146" w:rsidRDefault="00316E63" w:rsidP="004B6EBC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653E935" w14:textId="77777777" w:rsidR="00693FD0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6C268260" w14:textId="77777777" w:rsidR="00693FD0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1C647AD6" w14:textId="77777777" w:rsidR="00FB2BF9" w:rsidRPr="005C6DEF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5C93530" w14:textId="77777777" w:rsidR="0065669E" w:rsidRPr="005F7886" w:rsidRDefault="0065669E" w:rsidP="0065669E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230A5D4A" w14:textId="77777777" w:rsidR="003F6F00" w:rsidRDefault="003F6F00" w:rsidP="003F6F00">
            <w:pPr>
              <w:spacing w:after="0"/>
              <w:jc w:val="center"/>
              <w:rPr>
                <w:color w:val="000000" w:themeColor="text1"/>
              </w:rPr>
            </w:pPr>
          </w:p>
          <w:p w14:paraId="5FA9941B" w14:textId="77777777" w:rsidR="00316E63" w:rsidRPr="00115699" w:rsidRDefault="00316E63" w:rsidP="00127CC3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A3C0CE" w14:textId="77777777" w:rsidR="002D1BD8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30284F04" w14:textId="77777777" w:rsidR="003F6F00" w:rsidRPr="003F6F00" w:rsidRDefault="002D1BD8" w:rsidP="00693FD0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6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56C1E6D" w14:textId="15833135" w:rsidR="006F4A32" w:rsidRPr="00BA2A24" w:rsidRDefault="00BA2A24" w:rsidP="003F6F00">
            <w:pPr>
              <w:spacing w:before="0" w:after="0"/>
              <w:jc w:val="center"/>
              <w:rPr>
                <w:rFonts w:ascii="Eras Bold ITC" w:hAnsi="Eras Bold ITC"/>
                <w:bCs/>
                <w:color w:val="00B050"/>
                <w:sz w:val="20"/>
              </w:rPr>
            </w:pPr>
            <w:r w:rsidRPr="00BA2A24">
              <w:rPr>
                <w:rFonts w:ascii="Eras Bold ITC" w:hAnsi="Eras Bold ITC"/>
                <w:bCs/>
                <w:color w:val="00B050"/>
                <w:sz w:val="22"/>
                <w:szCs w:val="20"/>
              </w:rPr>
              <w:t>Easter Neighborhood invites 10am</w:t>
            </w:r>
          </w:p>
        </w:tc>
      </w:tr>
      <w:tr w:rsidR="004F4E20" w:rsidRPr="005C6DEF" w14:paraId="1FCA33E7" w14:textId="77777777" w:rsidTr="005A09E9">
        <w:trPr>
          <w:trHeight w:val="350"/>
        </w:trPr>
        <w:tc>
          <w:tcPr>
            <w:tcW w:w="714" w:type="pct"/>
            <w:tcBorders>
              <w:bottom w:val="nil"/>
            </w:tcBorders>
          </w:tcPr>
          <w:p w14:paraId="4E178E3E" w14:textId="15290A11" w:rsidR="00FB2BF9" w:rsidRPr="005C6DEF" w:rsidRDefault="00BA2A24" w:rsidP="00693FD0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78B8ADC5" w14:textId="12E3D27F" w:rsidR="00FB2BF9" w:rsidRPr="005C6DEF" w:rsidRDefault="00BA2A24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714" w:type="pct"/>
            <w:tcBorders>
              <w:bottom w:val="nil"/>
            </w:tcBorders>
          </w:tcPr>
          <w:p w14:paraId="5FEF692F" w14:textId="63EF0052" w:rsidR="00FB2BF9" w:rsidRPr="005C6DEF" w:rsidRDefault="00BA2A24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714" w:type="pct"/>
            <w:tcBorders>
              <w:bottom w:val="nil"/>
            </w:tcBorders>
          </w:tcPr>
          <w:p w14:paraId="7EA30B69" w14:textId="0CB226F1" w:rsidR="00FB2BF9" w:rsidRPr="005C6DEF" w:rsidRDefault="00FB2BF9" w:rsidP="00034E43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4FF9A518" w14:textId="204B8821" w:rsidR="00FB2BF9" w:rsidRPr="005C6DEF" w:rsidRDefault="00FB2BF9" w:rsidP="00EF4DBA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73F5D90" w14:textId="272A6403" w:rsidR="00FB2BF9" w:rsidRPr="005C6DEF" w:rsidRDefault="00FB2BF9" w:rsidP="00AB7295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4F540F8" w14:textId="77777777" w:rsidR="00FB2BF9" w:rsidRPr="005C6DEF" w:rsidRDefault="00FB2BF9" w:rsidP="00AB7295">
            <w:pPr>
              <w:pStyle w:val="Dates"/>
              <w:rPr>
                <w:color w:val="000000" w:themeColor="text1"/>
              </w:rPr>
            </w:pPr>
          </w:p>
        </w:tc>
      </w:tr>
      <w:tr w:rsidR="004F4E20" w:rsidRPr="005C6DEF" w14:paraId="16AD0F59" w14:textId="77777777" w:rsidTr="00BA2A24">
        <w:trPr>
          <w:trHeight w:hRule="exact" w:val="87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5B5601" w14:textId="77777777" w:rsidR="00BA2A24" w:rsidRPr="00B766CA" w:rsidRDefault="00BA2A24" w:rsidP="00BA2A24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proofErr w:type="gramStart"/>
            <w:r w:rsidRPr="00B766CA">
              <w:rPr>
                <w:color w:val="000000" w:themeColor="text1"/>
                <w:sz w:val="17"/>
                <w:szCs w:val="17"/>
              </w:rPr>
              <w:t>PSP @</w:t>
            </w:r>
            <w:proofErr w:type="gramEnd"/>
            <w:r w:rsidRPr="00B766CA">
              <w:rPr>
                <w:color w:val="000000" w:themeColor="text1"/>
                <w:sz w:val="17"/>
                <w:szCs w:val="17"/>
              </w:rPr>
              <w:t xml:space="preserve"> 9:30am</w:t>
            </w:r>
          </w:p>
          <w:p w14:paraId="41FF3DAE" w14:textId="77777777" w:rsidR="00BA2A24" w:rsidRPr="00B766CA" w:rsidRDefault="00BA2A24" w:rsidP="00BA2A2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77EE0377" w14:textId="77777777" w:rsidR="00BA2A24" w:rsidRPr="00B766CA" w:rsidRDefault="00BA2A24" w:rsidP="00BA2A2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6A653BE0" w14:textId="0107E279" w:rsidR="0012274A" w:rsidRPr="0065669E" w:rsidRDefault="00BA2A24" w:rsidP="00BA2A24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PM Worship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C7E6CB8" w14:textId="77777777" w:rsidR="00BA2A24" w:rsidRPr="005F7886" w:rsidRDefault="00BA2A24" w:rsidP="00BA2A24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2B766F4A" w14:textId="77777777" w:rsidR="00FB2BF9" w:rsidRPr="005C6DEF" w:rsidRDefault="00FB2BF9" w:rsidP="00AB72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1DA11E" w14:textId="77777777" w:rsidR="00BA2A24" w:rsidRPr="005F7886" w:rsidRDefault="00BA2A24" w:rsidP="00BA2A24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 xml:space="preserve">Prayer </w:t>
            </w:r>
            <w:proofErr w:type="gramStart"/>
            <w:r>
              <w:rPr>
                <w:color w:val="000000" w:themeColor="text1"/>
              </w:rPr>
              <w:t>Meeting</w:t>
            </w:r>
            <w:proofErr w:type="gramEnd"/>
            <w:r>
              <w:rPr>
                <w:color w:val="000000" w:themeColor="text1"/>
              </w:rPr>
              <w:t xml:space="preserve"> 9am</w:t>
            </w:r>
          </w:p>
          <w:p w14:paraId="5FE3F377" w14:textId="77777777" w:rsidR="00011E77" w:rsidRPr="009111EB" w:rsidRDefault="00011E77" w:rsidP="00115699">
            <w:pPr>
              <w:jc w:val="center"/>
              <w:rPr>
                <w:rFonts w:ascii="Bradley Hand ITC" w:hAnsi="Bradley Hand ITC"/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B9D7155" w14:textId="65C8AC5C" w:rsidR="00FB2BF9" w:rsidRPr="005C6DEF" w:rsidRDefault="00FB2BF9" w:rsidP="00693F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8108F0C" w14:textId="77777777" w:rsidR="00191078" w:rsidRPr="005C6DEF" w:rsidRDefault="00191078" w:rsidP="000F0A3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711DF93" w14:textId="011A3750" w:rsidR="00FB2BF9" w:rsidRPr="005C6DEF" w:rsidRDefault="00FB2BF9" w:rsidP="00693FD0">
            <w:pPr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BAF745" w14:textId="77777777" w:rsidR="00FB2BF9" w:rsidRPr="005C6DEF" w:rsidRDefault="00FB2BF9" w:rsidP="006F4A32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PlainTable41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330"/>
        <w:gridCol w:w="3690"/>
        <w:gridCol w:w="3796"/>
        <w:gridCol w:w="3584"/>
      </w:tblGrid>
      <w:tr w:rsidR="00F8354F" w14:paraId="7A89F98D" w14:textId="77777777" w:rsidTr="00BA2A24">
        <w:trPr>
          <w:trHeight w:hRule="exact" w:val="2466"/>
        </w:trPr>
        <w:tc>
          <w:tcPr>
            <w:tcW w:w="3330" w:type="dxa"/>
            <w:tcMar>
              <w:left w:w="0" w:type="dxa"/>
            </w:tcMar>
          </w:tcPr>
          <w:p w14:paraId="083297C9" w14:textId="77777777" w:rsidR="00F8354F" w:rsidRDefault="002573A9" w:rsidP="002573A9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2833C00" wp14:editId="6FA18DEF">
                  <wp:simplePos x="0" y="0"/>
                  <wp:positionH relativeFrom="margin">
                    <wp:posOffset>344219</wp:posOffset>
                  </wp:positionH>
                  <wp:positionV relativeFrom="margin">
                    <wp:posOffset>49</wp:posOffset>
                  </wp:positionV>
                  <wp:extent cx="1223645" cy="12496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WWCbackgroundpic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17F5B451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BPC – W</w:t>
            </w:r>
            <w:r w:rsidR="00CA59B2">
              <w:rPr>
                <w:color w:val="auto"/>
              </w:rPr>
              <w:t>ould YOU Help?</w:t>
            </w:r>
          </w:p>
          <w:p w14:paraId="4813470A" w14:textId="0B72A976" w:rsidR="00CA59B2" w:rsidRDefault="00440BC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OCC shoeboxes</w:t>
            </w:r>
            <w:r w:rsidR="007A544A">
              <w:rPr>
                <w:color w:val="auto"/>
              </w:rPr>
              <w:t xml:space="preserve"> for 202</w:t>
            </w:r>
            <w:r w:rsidR="00D46A9E">
              <w:rPr>
                <w:color w:val="auto"/>
              </w:rPr>
              <w:t>6</w:t>
            </w:r>
            <w:r>
              <w:rPr>
                <w:color w:val="auto"/>
              </w:rPr>
              <w:t xml:space="preserve"> – would you consider donating some?</w:t>
            </w:r>
          </w:p>
          <w:p w14:paraId="26992CA4" w14:textId="69F21166" w:rsidR="007444FC" w:rsidRDefault="007444FC" w:rsidP="00172B3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Donation towards </w:t>
            </w:r>
            <w:r w:rsidR="00DD246C">
              <w:rPr>
                <w:color w:val="auto"/>
              </w:rPr>
              <w:t xml:space="preserve">Building Fund – </w:t>
            </w:r>
            <w:r w:rsidR="00D46A9E">
              <w:rPr>
                <w:color w:val="auto"/>
              </w:rPr>
              <w:t>1</w:t>
            </w:r>
            <w:r w:rsidR="00D46A9E" w:rsidRPr="00D46A9E">
              <w:rPr>
                <w:color w:val="auto"/>
                <w:vertAlign w:val="superscript"/>
              </w:rPr>
              <w:t>st</w:t>
            </w:r>
            <w:r w:rsidR="00D46A9E">
              <w:rPr>
                <w:color w:val="auto"/>
              </w:rPr>
              <w:t xml:space="preserve"> floor &amp; sanctuary renovations</w:t>
            </w:r>
          </w:p>
          <w:p w14:paraId="5D525988" w14:textId="77777777" w:rsidR="00CA59B2" w:rsidRDefault="007A544A" w:rsidP="007A544A">
            <w:pPr>
              <w:spacing w:before="0"/>
            </w:pPr>
            <w:r w:rsidRPr="00D46A9E">
              <w:rPr>
                <w:color w:val="000000" w:themeColor="text1"/>
              </w:rPr>
              <w:t>____ Get involved in a Life Connection ministry team, if you’re not already</w:t>
            </w:r>
          </w:p>
        </w:tc>
        <w:tc>
          <w:tcPr>
            <w:tcW w:w="3796" w:type="dxa"/>
          </w:tcPr>
          <w:p w14:paraId="3B419AF6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</w:t>
            </w:r>
            <w:r w:rsidR="00CA59B2">
              <w:rPr>
                <w:color w:val="auto"/>
              </w:rPr>
              <w:t>C’s Missions &amp; World Evangelism Support – Will YOU Help?</w:t>
            </w:r>
          </w:p>
          <w:p w14:paraId="372377B4" w14:textId="77777777" w:rsidR="00CA59B2" w:rsidRDefault="00516B7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Special offering on Missions Sunday in support of our Missionaries/Evangelists</w:t>
            </w:r>
          </w:p>
          <w:p w14:paraId="66B411D3" w14:textId="77777777" w:rsidR="00516B7C" w:rsidRDefault="00516B7C" w:rsidP="00CA59B2">
            <w:pPr>
              <w:spacing w:before="0"/>
            </w:pPr>
            <w:r>
              <w:rPr>
                <w:color w:val="auto"/>
              </w:rPr>
              <w:t>____ Pray regularly that God would give open doors of ministry to all the Missionaries/Evangelists we support</w:t>
            </w:r>
          </w:p>
        </w:tc>
        <w:tc>
          <w:tcPr>
            <w:tcW w:w="3584" w:type="dxa"/>
            <w:tcMar>
              <w:right w:w="0" w:type="dxa"/>
            </w:tcMar>
          </w:tcPr>
          <w:p w14:paraId="251CB8E6" w14:textId="77777777" w:rsidR="00F8354F" w:rsidRDefault="00516B7C" w:rsidP="00CA59B2">
            <w:pPr>
              <w:pStyle w:val="Heading2"/>
              <w:spacing w:before="0"/>
            </w:pPr>
            <w:r>
              <w:t>Special Projects</w:t>
            </w:r>
            <w:r w:rsidR="00CA59B2">
              <w:t xml:space="preserve"> You Can Help With:</w:t>
            </w:r>
          </w:p>
          <w:p w14:paraId="59EE22F3" w14:textId="77777777" w:rsidR="007444FC" w:rsidRDefault="007444FC" w:rsidP="00D97871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Kid’s Church big room clean-up &amp; re-organizing</w:t>
            </w:r>
          </w:p>
          <w:p w14:paraId="16160B95" w14:textId="4C114314" w:rsidR="00992ABC" w:rsidRDefault="00992ABC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Back Offices reorganized</w:t>
            </w:r>
            <w:r w:rsidR="00A22338">
              <w:rPr>
                <w:color w:val="auto"/>
              </w:rPr>
              <w:t>, painted</w:t>
            </w:r>
            <w:r>
              <w:rPr>
                <w:color w:val="auto"/>
              </w:rPr>
              <w:t xml:space="preserve"> &amp; </w:t>
            </w:r>
            <w:r w:rsidR="00A22338">
              <w:rPr>
                <w:color w:val="auto"/>
              </w:rPr>
              <w:t>setup</w:t>
            </w:r>
          </w:p>
          <w:p w14:paraId="4126D54C" w14:textId="1CA975C3" w:rsidR="00A22338" w:rsidRDefault="00A22338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Cleanup in &amp; around garage</w:t>
            </w:r>
          </w:p>
          <w:p w14:paraId="66C70122" w14:textId="77777777" w:rsidR="0006400C" w:rsidRDefault="0006400C" w:rsidP="00516B7C">
            <w:pPr>
              <w:spacing w:before="0"/>
              <w:rPr>
                <w:color w:val="auto"/>
              </w:rPr>
            </w:pPr>
          </w:p>
          <w:p w14:paraId="7B83636B" w14:textId="77777777" w:rsidR="00516B7C" w:rsidRDefault="00516B7C" w:rsidP="00516B7C">
            <w:pPr>
              <w:spacing w:before="0"/>
            </w:pPr>
          </w:p>
        </w:tc>
      </w:tr>
    </w:tbl>
    <w:p w14:paraId="1A3795D4" w14:textId="77777777" w:rsidR="003366B2" w:rsidRPr="00A772A4" w:rsidRDefault="00A772A4" w:rsidP="00F60A65">
      <w:pPr>
        <w:pStyle w:val="NoSpacing"/>
        <w:jc w:val="center"/>
        <w:rPr>
          <w:rFonts w:ascii="Eurostile" w:hAnsi="Eurostile"/>
          <w:i/>
          <w:color w:val="auto"/>
          <w:sz w:val="24"/>
          <w:szCs w:val="24"/>
        </w:rPr>
      </w:pPr>
      <w:r>
        <w:rPr>
          <w:rFonts w:ascii="Eurostile" w:hAnsi="Eurostile"/>
          <w:i/>
          <w:color w:val="auto"/>
          <w:sz w:val="24"/>
          <w:szCs w:val="24"/>
        </w:rPr>
        <w:t xml:space="preserve">“Eye Has Not Seen, Nor Ear Heard, Neither Has Entered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Into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The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Heart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Of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Man… What God Has </w:t>
      </w:r>
      <w:proofErr w:type="gramStart"/>
      <w:r>
        <w:rPr>
          <w:rFonts w:ascii="Eurostile" w:hAnsi="Eurostile"/>
          <w:i/>
          <w:color w:val="auto"/>
          <w:sz w:val="24"/>
          <w:szCs w:val="24"/>
        </w:rPr>
        <w:t>In</w:t>
      </w:r>
      <w:proofErr w:type="gramEnd"/>
      <w:r>
        <w:rPr>
          <w:rFonts w:ascii="Eurostile" w:hAnsi="Eurostile"/>
          <w:i/>
          <w:color w:val="auto"/>
          <w:sz w:val="24"/>
          <w:szCs w:val="24"/>
        </w:rPr>
        <w:t xml:space="preserve"> Store!” – I Corinthians 2:9</w:t>
      </w:r>
    </w:p>
    <w:sectPr w:rsidR="003366B2" w:rsidRPr="00A772A4" w:rsidSect="00BA2A24">
      <w:pgSz w:w="15840" w:h="12240" w:orient="landscape" w:code="1"/>
      <w:pgMar w:top="288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B748" w14:textId="77777777" w:rsidR="00771AA2" w:rsidRDefault="00771AA2">
      <w:pPr>
        <w:spacing w:before="0" w:after="0"/>
      </w:pPr>
      <w:r>
        <w:separator/>
      </w:r>
    </w:p>
  </w:endnote>
  <w:endnote w:type="continuationSeparator" w:id="0">
    <w:p w14:paraId="0A557604" w14:textId="77777777" w:rsidR="00771AA2" w:rsidRDefault="00771A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5F2C" w14:textId="77777777" w:rsidR="00771AA2" w:rsidRDefault="00771AA2">
      <w:pPr>
        <w:spacing w:before="0" w:after="0"/>
      </w:pPr>
      <w:r>
        <w:separator/>
      </w:r>
    </w:p>
  </w:footnote>
  <w:footnote w:type="continuationSeparator" w:id="0">
    <w:p w14:paraId="21EDECF4" w14:textId="77777777" w:rsidR="00771AA2" w:rsidRDefault="00771AA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5"/>
    <w:docVar w:name="MonthStart" w:val="1/1/2025"/>
  </w:docVars>
  <w:rsids>
    <w:rsidRoot w:val="002573A9"/>
    <w:rsid w:val="00004BB4"/>
    <w:rsid w:val="0000697A"/>
    <w:rsid w:val="00011E77"/>
    <w:rsid w:val="00034E43"/>
    <w:rsid w:val="00054330"/>
    <w:rsid w:val="0006400C"/>
    <w:rsid w:val="000848F6"/>
    <w:rsid w:val="000958A4"/>
    <w:rsid w:val="00097A08"/>
    <w:rsid w:val="000C0B87"/>
    <w:rsid w:val="000F0A32"/>
    <w:rsid w:val="00115699"/>
    <w:rsid w:val="001217D1"/>
    <w:rsid w:val="0012274A"/>
    <w:rsid w:val="00127CC3"/>
    <w:rsid w:val="00140B30"/>
    <w:rsid w:val="00172185"/>
    <w:rsid w:val="00172B37"/>
    <w:rsid w:val="0019100E"/>
    <w:rsid w:val="00191078"/>
    <w:rsid w:val="00191D04"/>
    <w:rsid w:val="001B321E"/>
    <w:rsid w:val="001B69BE"/>
    <w:rsid w:val="00202783"/>
    <w:rsid w:val="00206E1F"/>
    <w:rsid w:val="0022016C"/>
    <w:rsid w:val="002419CD"/>
    <w:rsid w:val="002528A7"/>
    <w:rsid w:val="002573A9"/>
    <w:rsid w:val="00262469"/>
    <w:rsid w:val="0028436A"/>
    <w:rsid w:val="0028682E"/>
    <w:rsid w:val="00295D6A"/>
    <w:rsid w:val="002A5342"/>
    <w:rsid w:val="002A7308"/>
    <w:rsid w:val="002C760E"/>
    <w:rsid w:val="002C7816"/>
    <w:rsid w:val="002D1BD8"/>
    <w:rsid w:val="00306FDA"/>
    <w:rsid w:val="00316E63"/>
    <w:rsid w:val="003170BC"/>
    <w:rsid w:val="0032515F"/>
    <w:rsid w:val="00330B91"/>
    <w:rsid w:val="003317F3"/>
    <w:rsid w:val="003341D5"/>
    <w:rsid w:val="003366B2"/>
    <w:rsid w:val="00342437"/>
    <w:rsid w:val="00352B52"/>
    <w:rsid w:val="003568D9"/>
    <w:rsid w:val="003768B5"/>
    <w:rsid w:val="003838F5"/>
    <w:rsid w:val="003B46B4"/>
    <w:rsid w:val="003C270D"/>
    <w:rsid w:val="003D6C35"/>
    <w:rsid w:val="003F4AA3"/>
    <w:rsid w:val="003F6F00"/>
    <w:rsid w:val="00416FF6"/>
    <w:rsid w:val="00440BCC"/>
    <w:rsid w:val="004428C5"/>
    <w:rsid w:val="00453DBD"/>
    <w:rsid w:val="00487917"/>
    <w:rsid w:val="004A5110"/>
    <w:rsid w:val="004B6EBC"/>
    <w:rsid w:val="004E019B"/>
    <w:rsid w:val="004F17F9"/>
    <w:rsid w:val="004F4E20"/>
    <w:rsid w:val="00510667"/>
    <w:rsid w:val="00516B7C"/>
    <w:rsid w:val="00532D2F"/>
    <w:rsid w:val="00537AF8"/>
    <w:rsid w:val="0058535A"/>
    <w:rsid w:val="005A09E9"/>
    <w:rsid w:val="005A5146"/>
    <w:rsid w:val="005C6DEF"/>
    <w:rsid w:val="005F7886"/>
    <w:rsid w:val="00646991"/>
    <w:rsid w:val="0065669E"/>
    <w:rsid w:val="00664700"/>
    <w:rsid w:val="0066545F"/>
    <w:rsid w:val="00675C57"/>
    <w:rsid w:val="00693FD0"/>
    <w:rsid w:val="00695DC0"/>
    <w:rsid w:val="006B5F9D"/>
    <w:rsid w:val="006C2A86"/>
    <w:rsid w:val="006D055C"/>
    <w:rsid w:val="006D15FF"/>
    <w:rsid w:val="006E0C76"/>
    <w:rsid w:val="006F4A32"/>
    <w:rsid w:val="00703843"/>
    <w:rsid w:val="00711BDF"/>
    <w:rsid w:val="007444FC"/>
    <w:rsid w:val="00750CF5"/>
    <w:rsid w:val="00771AA2"/>
    <w:rsid w:val="0078051D"/>
    <w:rsid w:val="00786CD0"/>
    <w:rsid w:val="00797069"/>
    <w:rsid w:val="007A544A"/>
    <w:rsid w:val="007E50BF"/>
    <w:rsid w:val="007F7A5D"/>
    <w:rsid w:val="00804FC2"/>
    <w:rsid w:val="00843245"/>
    <w:rsid w:val="00861F3E"/>
    <w:rsid w:val="00871207"/>
    <w:rsid w:val="00880516"/>
    <w:rsid w:val="008A57C7"/>
    <w:rsid w:val="008D41B0"/>
    <w:rsid w:val="008E0BB4"/>
    <w:rsid w:val="008E253B"/>
    <w:rsid w:val="008E3D5D"/>
    <w:rsid w:val="008F4167"/>
    <w:rsid w:val="008F6D7B"/>
    <w:rsid w:val="00907F2A"/>
    <w:rsid w:val="009111EB"/>
    <w:rsid w:val="009366F0"/>
    <w:rsid w:val="00960200"/>
    <w:rsid w:val="009659FA"/>
    <w:rsid w:val="00992ABC"/>
    <w:rsid w:val="009938EB"/>
    <w:rsid w:val="009A5E25"/>
    <w:rsid w:val="009C63E0"/>
    <w:rsid w:val="009D53B9"/>
    <w:rsid w:val="00A025F0"/>
    <w:rsid w:val="00A22338"/>
    <w:rsid w:val="00A45D10"/>
    <w:rsid w:val="00A647B0"/>
    <w:rsid w:val="00A772A4"/>
    <w:rsid w:val="00A97C20"/>
    <w:rsid w:val="00AB4E0F"/>
    <w:rsid w:val="00AB7295"/>
    <w:rsid w:val="00AC115C"/>
    <w:rsid w:val="00AD1662"/>
    <w:rsid w:val="00B1316D"/>
    <w:rsid w:val="00B766CA"/>
    <w:rsid w:val="00B93EA2"/>
    <w:rsid w:val="00B94EA7"/>
    <w:rsid w:val="00BA2A24"/>
    <w:rsid w:val="00BC0E7C"/>
    <w:rsid w:val="00C10AF6"/>
    <w:rsid w:val="00C30691"/>
    <w:rsid w:val="00C30CE4"/>
    <w:rsid w:val="00C43004"/>
    <w:rsid w:val="00C60374"/>
    <w:rsid w:val="00CA55EB"/>
    <w:rsid w:val="00CA59B2"/>
    <w:rsid w:val="00CE3143"/>
    <w:rsid w:val="00CE47E2"/>
    <w:rsid w:val="00CF4A00"/>
    <w:rsid w:val="00D11F0B"/>
    <w:rsid w:val="00D278FC"/>
    <w:rsid w:val="00D46A9E"/>
    <w:rsid w:val="00D53BF4"/>
    <w:rsid w:val="00D85CA5"/>
    <w:rsid w:val="00D93DBC"/>
    <w:rsid w:val="00D97871"/>
    <w:rsid w:val="00DD246C"/>
    <w:rsid w:val="00DD3081"/>
    <w:rsid w:val="00DE1C50"/>
    <w:rsid w:val="00E05B6A"/>
    <w:rsid w:val="00E2153D"/>
    <w:rsid w:val="00E6043F"/>
    <w:rsid w:val="00E806E9"/>
    <w:rsid w:val="00E96BD8"/>
    <w:rsid w:val="00EA45F5"/>
    <w:rsid w:val="00EA7F36"/>
    <w:rsid w:val="00EE31EB"/>
    <w:rsid w:val="00EE4866"/>
    <w:rsid w:val="00EF4DBA"/>
    <w:rsid w:val="00F0358F"/>
    <w:rsid w:val="00F05639"/>
    <w:rsid w:val="00F42110"/>
    <w:rsid w:val="00F462A4"/>
    <w:rsid w:val="00F544F0"/>
    <w:rsid w:val="00F60A65"/>
    <w:rsid w:val="00F65245"/>
    <w:rsid w:val="00F8354F"/>
    <w:rsid w:val="00F935E7"/>
    <w:rsid w:val="00FA52AA"/>
    <w:rsid w:val="00FB1060"/>
    <w:rsid w:val="00FB2BF9"/>
    <w:rsid w:val="00FB3A41"/>
    <w:rsid w:val="00FE084C"/>
    <w:rsid w:val="00FE38CB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19851"/>
  <w15:docId w15:val="{A3F96B8C-972D-4CB3-B28C-091940D6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13" w:qFormat="1"/>
    <w:lsdException w:name="Intense Quote" w:uiPriority="1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3" w:qFormat="1"/>
    <w:lsdException w:name="Intense Emphasis" w:uiPriority="13" w:qFormat="1"/>
    <w:lsdException w:name="Subtle Reference" w:uiPriority="13" w:qFormat="1"/>
    <w:lsdException w:name="Intense Reference" w:uiPriority="13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2573A9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PHomeComputer013124\Calenda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45539D89D45E48A07B85D593C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6C2D-0F9B-42DA-A24F-5056A7CE5DA6}"/>
      </w:docPartPr>
      <w:docPartBody>
        <w:p w:rsidR="007F7A96" w:rsidRDefault="00083CBE">
          <w:pPr>
            <w:pStyle w:val="BDE45539D89D45E48A07B85D593C2B06"/>
          </w:pPr>
          <w:r>
            <w:t>Sunday</w:t>
          </w:r>
        </w:p>
      </w:docPartBody>
    </w:docPart>
    <w:docPart>
      <w:docPartPr>
        <w:name w:val="742C08092AA04A1595195BE90CFA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0F1-2B72-4250-87E4-7B34786168D7}"/>
      </w:docPartPr>
      <w:docPartBody>
        <w:p w:rsidR="007F7A96" w:rsidRDefault="00083CBE">
          <w:pPr>
            <w:pStyle w:val="742C08092AA04A1595195BE90CFA569E"/>
          </w:pPr>
          <w:r>
            <w:t>Monday</w:t>
          </w:r>
        </w:p>
      </w:docPartBody>
    </w:docPart>
    <w:docPart>
      <w:docPartPr>
        <w:name w:val="12D5A9191CAB4149A6579C90E3CE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1444-C505-4628-A1D4-8B3D327CA70E}"/>
      </w:docPartPr>
      <w:docPartBody>
        <w:p w:rsidR="007F7A96" w:rsidRDefault="00083CBE">
          <w:pPr>
            <w:pStyle w:val="12D5A9191CAB4149A6579C90E3CEA645"/>
          </w:pPr>
          <w:r>
            <w:t>Tuesday</w:t>
          </w:r>
        </w:p>
      </w:docPartBody>
    </w:docPart>
    <w:docPart>
      <w:docPartPr>
        <w:name w:val="D249B47E9B1246B2A58A7D0A98A2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3D30-D2C1-4D43-AC62-36EE799C6205}"/>
      </w:docPartPr>
      <w:docPartBody>
        <w:p w:rsidR="007F7A96" w:rsidRDefault="00083CBE">
          <w:pPr>
            <w:pStyle w:val="D249B47E9B1246B2A58A7D0A98A2A186"/>
          </w:pPr>
          <w:r>
            <w:t>Wednesday</w:t>
          </w:r>
        </w:p>
      </w:docPartBody>
    </w:docPart>
    <w:docPart>
      <w:docPartPr>
        <w:name w:val="B4F50F857BDA49C5A022FD09DC8E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AEF1-F392-42E0-8E24-BECF4FF36E36}"/>
      </w:docPartPr>
      <w:docPartBody>
        <w:p w:rsidR="007F7A96" w:rsidRDefault="00083CBE">
          <w:pPr>
            <w:pStyle w:val="B4F50F857BDA49C5A022FD09DC8E9269"/>
          </w:pPr>
          <w:r>
            <w:t>Thursday</w:t>
          </w:r>
        </w:p>
      </w:docPartBody>
    </w:docPart>
    <w:docPart>
      <w:docPartPr>
        <w:name w:val="74697A4C353E4543B5CFAED571D5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25C3-EB19-4F50-BA35-F9C0B17DE915}"/>
      </w:docPartPr>
      <w:docPartBody>
        <w:p w:rsidR="007F7A96" w:rsidRDefault="00083CBE">
          <w:pPr>
            <w:pStyle w:val="74697A4C353E4543B5CFAED571D587D2"/>
          </w:pPr>
          <w:r>
            <w:t>Friday</w:t>
          </w:r>
        </w:p>
      </w:docPartBody>
    </w:docPart>
    <w:docPart>
      <w:docPartPr>
        <w:name w:val="D5396632D4C648E3BF2A4C6709F1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F9EA-6B8F-484A-AFC3-D76367349BD1}"/>
      </w:docPartPr>
      <w:docPartBody>
        <w:p w:rsidR="007F7A96" w:rsidRDefault="00083CBE">
          <w:pPr>
            <w:pStyle w:val="D5396632D4C648E3BF2A4C6709F10B9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08"/>
    <w:rsid w:val="00046E89"/>
    <w:rsid w:val="00083CBE"/>
    <w:rsid w:val="00160DB7"/>
    <w:rsid w:val="001869FC"/>
    <w:rsid w:val="001A7A9C"/>
    <w:rsid w:val="001F3113"/>
    <w:rsid w:val="002B04C7"/>
    <w:rsid w:val="003B08F8"/>
    <w:rsid w:val="00453439"/>
    <w:rsid w:val="004D785B"/>
    <w:rsid w:val="004D7E12"/>
    <w:rsid w:val="0052337C"/>
    <w:rsid w:val="00622721"/>
    <w:rsid w:val="00651A6A"/>
    <w:rsid w:val="00683636"/>
    <w:rsid w:val="00703843"/>
    <w:rsid w:val="007F7A96"/>
    <w:rsid w:val="008172D8"/>
    <w:rsid w:val="00865600"/>
    <w:rsid w:val="008851A2"/>
    <w:rsid w:val="00986EB1"/>
    <w:rsid w:val="009B4ABE"/>
    <w:rsid w:val="00A60B93"/>
    <w:rsid w:val="00A753A8"/>
    <w:rsid w:val="00B219AC"/>
    <w:rsid w:val="00BE2B91"/>
    <w:rsid w:val="00BE2F99"/>
    <w:rsid w:val="00C23BDB"/>
    <w:rsid w:val="00C30CE4"/>
    <w:rsid w:val="00C602E0"/>
    <w:rsid w:val="00D22E14"/>
    <w:rsid w:val="00D424DA"/>
    <w:rsid w:val="00D62AC6"/>
    <w:rsid w:val="00E10BFB"/>
    <w:rsid w:val="00E806E9"/>
    <w:rsid w:val="00E95234"/>
    <w:rsid w:val="00EC1B08"/>
    <w:rsid w:val="00ED7A01"/>
    <w:rsid w:val="00EE75B7"/>
    <w:rsid w:val="00F54372"/>
    <w:rsid w:val="00F84D64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45539D89D45E48A07B85D593C2B06">
    <w:name w:val="BDE45539D89D45E48A07B85D593C2B06"/>
  </w:style>
  <w:style w:type="paragraph" w:customStyle="1" w:styleId="742C08092AA04A1595195BE90CFA569E">
    <w:name w:val="742C08092AA04A1595195BE90CFA569E"/>
  </w:style>
  <w:style w:type="paragraph" w:customStyle="1" w:styleId="12D5A9191CAB4149A6579C90E3CEA645">
    <w:name w:val="12D5A9191CAB4149A6579C90E3CEA645"/>
  </w:style>
  <w:style w:type="paragraph" w:customStyle="1" w:styleId="D249B47E9B1246B2A58A7D0A98A2A186">
    <w:name w:val="D249B47E9B1246B2A58A7D0A98A2A186"/>
  </w:style>
  <w:style w:type="paragraph" w:customStyle="1" w:styleId="B4F50F857BDA49C5A022FD09DC8E9269">
    <w:name w:val="B4F50F857BDA49C5A022FD09DC8E9269"/>
  </w:style>
  <w:style w:type="paragraph" w:customStyle="1" w:styleId="74697A4C353E4543B5CFAED571D587D2">
    <w:name w:val="74697A4C353E4543B5CFAED571D587D2"/>
  </w:style>
  <w:style w:type="paragraph" w:customStyle="1" w:styleId="D5396632D4C648E3BF2A4C6709F10B95">
    <w:name w:val="D5396632D4C648E3BF2A4C6709F10B95"/>
  </w:style>
  <w:style w:type="character" w:styleId="PlaceholderText">
    <w:name w:val="Placeholder Text"/>
    <w:basedOn w:val="DefaultParagraphFont"/>
    <w:uiPriority w:val="99"/>
    <w:semiHidden/>
    <w:rsid w:val="00083C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695B-DB8E-4F49-839A-3F3E9CB2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CalendarTemplate</Template>
  <TotalTime>0</TotalTime>
  <Pages>1</Pages>
  <Words>457</Words>
  <Characters>2072</Characters>
  <Application>Microsoft Office Word</Application>
  <DocSecurity>0</DocSecurity>
  <Lines>259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HARDING</dc:creator>
  <cp:lastModifiedBy>ERIC HARDING</cp:lastModifiedBy>
  <cp:revision>2</cp:revision>
  <cp:lastPrinted>2024-05-31T14:38:00Z</cp:lastPrinted>
  <dcterms:created xsi:type="dcterms:W3CDTF">2026-02-26T20:58:00Z</dcterms:created>
  <dcterms:modified xsi:type="dcterms:W3CDTF">2026-02-26T20:58:00Z</dcterms:modified>
</cp:coreProperties>
</file>