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1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11900"/>
        <w:gridCol w:w="2500"/>
      </w:tblGrid>
      <w:tr w:rsidR="00F8354F" w14:paraId="50C4A526" w14:textId="77777777" w:rsidTr="009366F0">
        <w:trPr>
          <w:trHeight w:hRule="exact" w:val="119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7B77C905" w14:textId="5D333AEF" w:rsidR="00F8354F" w:rsidRDefault="002C0994" w:rsidP="002C0994">
            <w:pPr>
              <w:pStyle w:val="Month"/>
              <w:spacing w:before="0"/>
            </w:pPr>
            <w:r w:rsidRPr="002C0994">
              <w:rPr>
                <w:color w:val="C00000"/>
              </w:rPr>
              <w:t>December</w:t>
            </w:r>
            <w:r w:rsidR="002D1BD8" w:rsidRPr="00414109">
              <w:rPr>
                <w:color w:val="6EA7F6" w:themeColor="accent1" w:themeTint="66"/>
              </w:rPr>
              <w:t xml:space="preserve"> 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3D67C385" w14:textId="2EAE3526" w:rsidR="00F8354F" w:rsidRDefault="00804FC2" w:rsidP="002D1BD8">
            <w:pPr>
              <w:pStyle w:val="Year"/>
            </w:pPr>
            <w:r w:rsidRPr="00861F3E">
              <w:rPr>
                <w:color w:val="000000" w:themeColor="text1"/>
              </w:rPr>
              <w:fldChar w:fldCharType="begin"/>
            </w:r>
            <w:r w:rsidRPr="00861F3E">
              <w:rPr>
                <w:color w:val="000000" w:themeColor="text1"/>
              </w:rPr>
              <w:instrText xml:space="preserve"> DOCVARIABLE  MonthStart \@  yyyy   \* MERGEFORMAT </w:instrText>
            </w:r>
            <w:r w:rsidRPr="00861F3E">
              <w:rPr>
                <w:color w:val="000000" w:themeColor="text1"/>
              </w:rPr>
              <w:fldChar w:fldCharType="separate"/>
            </w:r>
            <w:r w:rsidR="008B5FC5">
              <w:rPr>
                <w:color w:val="000000" w:themeColor="text1"/>
              </w:rPr>
              <w:t>2025</w:t>
            </w:r>
            <w:r w:rsidRPr="00861F3E">
              <w:rPr>
                <w:color w:val="000000" w:themeColor="text1"/>
              </w:rPr>
              <w:fldChar w:fldCharType="end"/>
            </w:r>
          </w:p>
        </w:tc>
      </w:tr>
      <w:tr w:rsidR="00F8354F" w14:paraId="1C2CA79B" w14:textId="77777777" w:rsidTr="00F8354F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230088DC" w14:textId="77777777" w:rsidR="00F8354F" w:rsidRPr="003366B2" w:rsidRDefault="00861F3E" w:rsidP="002C0994">
            <w:pPr>
              <w:pStyle w:val="NoSpacing"/>
              <w:jc w:val="center"/>
              <w:rPr>
                <w:rFonts w:ascii="Eurostile" w:hAnsi="Eurostile"/>
                <w:color w:val="auto"/>
                <w:sz w:val="22"/>
                <w:szCs w:val="22"/>
              </w:rPr>
            </w:pPr>
            <w:r>
              <w:rPr>
                <w:rFonts w:ascii="Eurostile" w:hAnsi="Eurostile"/>
                <w:color w:val="auto"/>
                <w:sz w:val="28"/>
                <w:szCs w:val="22"/>
              </w:rPr>
              <w:t>Bolivar Pentecostal Church</w:t>
            </w:r>
            <w:r w:rsidR="003366B2" w:rsidRPr="003366B2">
              <w:rPr>
                <w:rFonts w:ascii="Eurostile" w:hAnsi="Eurostile"/>
                <w:color w:val="auto"/>
                <w:sz w:val="28"/>
                <w:szCs w:val="22"/>
              </w:rPr>
              <w:t xml:space="preserve"> </w:t>
            </w:r>
            <w:r w:rsidR="003366B2" w:rsidRPr="003366B2">
              <w:rPr>
                <w:rFonts w:ascii="Eurostile" w:hAnsi="Eurostile"/>
                <w:color w:val="auto"/>
                <w:sz w:val="28"/>
                <w:szCs w:val="22"/>
              </w:rPr>
              <w:sym w:font="Wingdings 2" w:char="F0F7"/>
            </w:r>
            <w:r w:rsidR="003366B2" w:rsidRPr="003366B2">
              <w:rPr>
                <w:rFonts w:ascii="Eurostile" w:hAnsi="Eurostile"/>
                <w:color w:val="auto"/>
                <w:sz w:val="28"/>
                <w:szCs w:val="22"/>
              </w:rPr>
              <w:t xml:space="preserve"> </w:t>
            </w:r>
            <w:r>
              <w:rPr>
                <w:rFonts w:ascii="Eurostile" w:hAnsi="Eurostile"/>
                <w:color w:val="auto"/>
                <w:sz w:val="28"/>
                <w:szCs w:val="22"/>
              </w:rPr>
              <w:t>BPCHarpersFerry</w:t>
            </w:r>
            <w:r w:rsidR="003366B2" w:rsidRPr="003366B2">
              <w:rPr>
                <w:rFonts w:ascii="Eurostile" w:hAnsi="Eurostile"/>
                <w:color w:val="auto"/>
                <w:sz w:val="28"/>
                <w:szCs w:val="22"/>
              </w:rPr>
              <w:t>@gmail.com</w:t>
            </w:r>
            <w:r w:rsidR="0066545F">
              <w:rPr>
                <w:rFonts w:ascii="Eurostile" w:hAnsi="Eurostile"/>
                <w:color w:val="auto"/>
                <w:sz w:val="28"/>
                <w:szCs w:val="22"/>
              </w:rPr>
              <w:t xml:space="preserve"> </w:t>
            </w:r>
            <w:r w:rsidR="0066545F">
              <w:rPr>
                <w:rFonts w:ascii="Eurostile" w:hAnsi="Eurostile"/>
                <w:color w:val="auto"/>
                <w:sz w:val="28"/>
                <w:szCs w:val="22"/>
              </w:rPr>
              <w:sym w:font="Wingdings 2" w:char="F0F7"/>
            </w:r>
            <w:r w:rsidR="0066545F">
              <w:rPr>
                <w:rFonts w:ascii="Eurostile" w:hAnsi="Eurostile"/>
                <w:color w:val="auto"/>
                <w:sz w:val="28"/>
                <w:szCs w:val="22"/>
              </w:rPr>
              <w:t xml:space="preserve"> www.bpcharpersferry.com</w:t>
            </w: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668F2288" w14:textId="77777777" w:rsidR="00F8354F" w:rsidRDefault="00F8354F">
            <w:pPr>
              <w:pStyle w:val="NoSpacing"/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56"/>
        <w:gridCol w:w="2056"/>
        <w:gridCol w:w="2056"/>
        <w:gridCol w:w="2056"/>
        <w:gridCol w:w="2056"/>
        <w:gridCol w:w="2136"/>
        <w:gridCol w:w="1974"/>
      </w:tblGrid>
      <w:tr w:rsidR="000B23F7" w14:paraId="303E12B2" w14:textId="77777777" w:rsidTr="002C09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1778867687"/>
            <w:placeholder>
              <w:docPart w:val="BDE45539D89D45E48A07B85D593C2B06"/>
            </w:placeholder>
            <w:temporary/>
            <w:showingPlcHdr/>
          </w:sdtPr>
          <w:sdtContent>
            <w:tc>
              <w:tcPr>
                <w:tcW w:w="714" w:type="pct"/>
                <w:tcBorders>
                  <w:bottom w:val="single" w:sz="4" w:space="0" w:color="BFBFBF" w:themeColor="background1" w:themeShade="BF"/>
                </w:tcBorders>
                <w:shd w:val="clear" w:color="auto" w:fill="000000" w:themeFill="text1"/>
              </w:tcPr>
              <w:p w14:paraId="7826A3DF" w14:textId="77777777" w:rsidR="00F8354F" w:rsidRDefault="00804FC2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C00000"/>
          </w:tcPr>
          <w:p w14:paraId="7D69958C" w14:textId="77777777" w:rsidR="00F8354F" w:rsidRDefault="00000000">
            <w:pPr>
              <w:pStyle w:val="Days"/>
            </w:pPr>
            <w:sdt>
              <w:sdtPr>
                <w:id w:val="-1020851123"/>
                <w:placeholder>
                  <w:docPart w:val="742C08092AA04A1595195BE90CFA569E"/>
                </w:placeholder>
                <w:temporary/>
                <w:showingPlcHdr/>
              </w:sdtPr>
              <w:sdtContent>
                <w:r w:rsidR="00804FC2" w:rsidRPr="008B5FC5">
                  <w:t>Monday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C00000"/>
          </w:tcPr>
          <w:p w14:paraId="569B1FA8" w14:textId="77777777" w:rsidR="00F8354F" w:rsidRDefault="00000000">
            <w:pPr>
              <w:pStyle w:val="Days"/>
            </w:pPr>
            <w:sdt>
              <w:sdtPr>
                <w:id w:val="1121034790"/>
                <w:placeholder>
                  <w:docPart w:val="12D5A9191CAB4149A6579C90E3CEA645"/>
                </w:placeholder>
                <w:temporary/>
                <w:showingPlcHdr/>
              </w:sdtPr>
              <w:sdtContent>
                <w:r w:rsidR="00804FC2" w:rsidRPr="008B5FC5"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C00000"/>
          </w:tcPr>
          <w:p w14:paraId="181A5D5B" w14:textId="77777777" w:rsidR="00F8354F" w:rsidRDefault="00000000">
            <w:pPr>
              <w:pStyle w:val="Days"/>
            </w:pPr>
            <w:sdt>
              <w:sdtPr>
                <w:id w:val="-328132386"/>
                <w:placeholder>
                  <w:docPart w:val="D249B47E9B1246B2A58A7D0A98A2A186"/>
                </w:placeholder>
                <w:temporary/>
                <w:showingPlcHdr/>
              </w:sdtPr>
              <w:sdtContent>
                <w:r w:rsidR="00804FC2" w:rsidRPr="008B5FC5"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C00000"/>
          </w:tcPr>
          <w:p w14:paraId="467C200F" w14:textId="77777777" w:rsidR="00F8354F" w:rsidRDefault="00000000">
            <w:pPr>
              <w:pStyle w:val="Days"/>
            </w:pPr>
            <w:sdt>
              <w:sdtPr>
                <w:id w:val="1241452743"/>
                <w:placeholder>
                  <w:docPart w:val="B4F50F857BDA49C5A022FD09DC8E9269"/>
                </w:placeholder>
                <w:temporary/>
                <w:showingPlcHdr/>
              </w:sdtPr>
              <w:sdtContent>
                <w:r w:rsidR="00804FC2" w:rsidRPr="008B5FC5">
                  <w:t>Thursday</w:t>
                </w:r>
              </w:sdtContent>
            </w:sdt>
          </w:p>
        </w:tc>
        <w:tc>
          <w:tcPr>
            <w:tcW w:w="742" w:type="pct"/>
            <w:tcBorders>
              <w:bottom w:val="single" w:sz="4" w:space="0" w:color="BFBFBF" w:themeColor="background1" w:themeShade="BF"/>
            </w:tcBorders>
            <w:shd w:val="clear" w:color="auto" w:fill="C00000"/>
          </w:tcPr>
          <w:p w14:paraId="22E6BB8A" w14:textId="77777777" w:rsidR="00F8354F" w:rsidRDefault="00000000">
            <w:pPr>
              <w:pStyle w:val="Days"/>
            </w:pPr>
            <w:sdt>
              <w:sdtPr>
                <w:id w:val="-65336403"/>
                <w:placeholder>
                  <w:docPart w:val="74697A4C353E4543B5CFAED571D587D2"/>
                </w:placeholder>
                <w:temporary/>
                <w:showingPlcHdr/>
              </w:sdtPr>
              <w:sdtContent>
                <w:r w:rsidR="00804FC2" w:rsidRPr="008B5FC5">
                  <w:t>Friday</w:t>
                </w:r>
              </w:sdtContent>
            </w:sdt>
          </w:p>
        </w:tc>
        <w:tc>
          <w:tcPr>
            <w:tcW w:w="686" w:type="pct"/>
            <w:tcBorders>
              <w:bottom w:val="single" w:sz="4" w:space="0" w:color="BFBFBF" w:themeColor="background1" w:themeShade="BF"/>
            </w:tcBorders>
            <w:shd w:val="clear" w:color="auto" w:fill="000000" w:themeFill="text1"/>
          </w:tcPr>
          <w:p w14:paraId="08B559AE" w14:textId="77777777" w:rsidR="00F8354F" w:rsidRDefault="00000000">
            <w:pPr>
              <w:pStyle w:val="Days"/>
            </w:pPr>
            <w:sdt>
              <w:sdtPr>
                <w:id w:val="825547652"/>
                <w:placeholder>
                  <w:docPart w:val="D5396632D4C648E3BF2A4C6709F10B95"/>
                </w:placeholder>
                <w:temporary/>
                <w:showingPlcHdr/>
              </w:sdtPr>
              <w:sdtContent>
                <w:r w:rsidR="00804FC2">
                  <w:t>Saturday</w:t>
                </w:r>
              </w:sdtContent>
            </w:sdt>
          </w:p>
        </w:tc>
      </w:tr>
      <w:tr w:rsidR="000B23F7" w:rsidRPr="005C6DEF" w14:paraId="311AF660" w14:textId="77777777" w:rsidTr="00E11CC7">
        <w:tc>
          <w:tcPr>
            <w:tcW w:w="714" w:type="pct"/>
            <w:tcBorders>
              <w:bottom w:val="nil"/>
            </w:tcBorders>
          </w:tcPr>
          <w:p w14:paraId="58601021" w14:textId="28F1C895" w:rsidR="00F8354F" w:rsidRPr="005C6DEF" w:rsidRDefault="00F8354F">
            <w:pPr>
              <w:pStyle w:val="Dates"/>
              <w:rPr>
                <w:color w:val="000000" w:themeColor="text1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7857972E" w14:textId="620DE6A8" w:rsidR="00F8354F" w:rsidRPr="005C6DEF" w:rsidRDefault="002C0994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14" w:type="pct"/>
            <w:tcBorders>
              <w:bottom w:val="nil"/>
            </w:tcBorders>
          </w:tcPr>
          <w:p w14:paraId="534FADB4" w14:textId="4A569445" w:rsidR="00F8354F" w:rsidRPr="005C6DEF" w:rsidRDefault="002C0994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14" w:type="pct"/>
            <w:tcBorders>
              <w:bottom w:val="nil"/>
            </w:tcBorders>
          </w:tcPr>
          <w:p w14:paraId="32C7C51B" w14:textId="768301B7" w:rsidR="00F8354F" w:rsidRPr="005C6DEF" w:rsidRDefault="002C0994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714" w:type="pct"/>
            <w:tcBorders>
              <w:bottom w:val="nil"/>
            </w:tcBorders>
          </w:tcPr>
          <w:p w14:paraId="34E17A2C" w14:textId="1AE5C3D7" w:rsidR="00F8354F" w:rsidRPr="005C6DEF" w:rsidRDefault="002C0994" w:rsidP="00861F3E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742" w:type="pct"/>
            <w:tcBorders>
              <w:bottom w:val="nil"/>
            </w:tcBorders>
          </w:tcPr>
          <w:p w14:paraId="4918A9E6" w14:textId="7BD351E5" w:rsidR="00F8354F" w:rsidRPr="005C6DEF" w:rsidRDefault="00437142" w:rsidP="006D15FF">
            <w:pPr>
              <w:pStyle w:val="Dates"/>
              <w:rPr>
                <w:color w:val="000000" w:themeColor="text1"/>
              </w:rPr>
            </w:pPr>
            <w:r w:rsidRPr="00BA3D72">
              <w:rPr>
                <w:color w:val="000000" w:themeColor="text1"/>
                <w:sz w:val="17"/>
                <w:szCs w:val="17"/>
              </w:rPr>
              <w:t>Prayer Mtg 9am</w:t>
            </w:r>
            <w:r>
              <w:rPr>
                <w:color w:val="000000" w:themeColor="text1"/>
              </w:rPr>
              <w:t xml:space="preserve">  </w:t>
            </w:r>
            <w:r w:rsidR="00BA3D7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 w:rsidR="002C0994">
              <w:rPr>
                <w:color w:val="000000" w:themeColor="text1"/>
              </w:rPr>
              <w:t>5</w:t>
            </w:r>
          </w:p>
        </w:tc>
        <w:tc>
          <w:tcPr>
            <w:tcW w:w="686" w:type="pct"/>
            <w:tcBorders>
              <w:bottom w:val="nil"/>
            </w:tcBorders>
          </w:tcPr>
          <w:p w14:paraId="523AB412" w14:textId="3E7DDE18" w:rsidR="00F8354F" w:rsidRPr="005C6DEF" w:rsidRDefault="002C0994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0B23F7" w:rsidRPr="005C6DEF" w14:paraId="551AF4E0" w14:textId="77777777" w:rsidTr="00BA3D72">
        <w:trPr>
          <w:trHeight w:hRule="exact" w:val="1035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26A8090" w14:textId="3D19FC53" w:rsidR="00DA698F" w:rsidRPr="00DA698F" w:rsidRDefault="00DA698F" w:rsidP="00DA698F">
            <w:pPr>
              <w:spacing w:before="0" w:after="0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82ECA44" w14:textId="77777777" w:rsidR="002C0994" w:rsidRPr="00AE0685" w:rsidRDefault="002C0994" w:rsidP="002C0994">
            <w:pPr>
              <w:spacing w:before="0" w:after="0"/>
              <w:jc w:val="center"/>
              <w:rPr>
                <w:color w:val="000000" w:themeColor="text1"/>
                <w:sz w:val="17"/>
                <w:szCs w:val="17"/>
              </w:rPr>
            </w:pPr>
            <w:r w:rsidRPr="00AE0685">
              <w:rPr>
                <w:color w:val="000000" w:themeColor="text1"/>
                <w:sz w:val="17"/>
                <w:szCs w:val="17"/>
              </w:rPr>
              <w:t xml:space="preserve">Prayer </w:t>
            </w:r>
            <w:proofErr w:type="gramStart"/>
            <w:r w:rsidRPr="00AE0685">
              <w:rPr>
                <w:color w:val="000000" w:themeColor="text1"/>
                <w:sz w:val="17"/>
                <w:szCs w:val="17"/>
              </w:rPr>
              <w:t>Meeting</w:t>
            </w:r>
            <w:proofErr w:type="gramEnd"/>
            <w:r w:rsidRPr="00AE0685">
              <w:rPr>
                <w:color w:val="000000" w:themeColor="text1"/>
                <w:sz w:val="17"/>
                <w:szCs w:val="17"/>
              </w:rPr>
              <w:t xml:space="preserve"> 9am</w:t>
            </w:r>
          </w:p>
          <w:p w14:paraId="36128A37" w14:textId="77777777" w:rsidR="002C0994" w:rsidRPr="00AE0685" w:rsidRDefault="002C0994" w:rsidP="002C0994">
            <w:pPr>
              <w:spacing w:before="0" w:after="0"/>
              <w:jc w:val="center"/>
              <w:rPr>
                <w:b/>
                <w:bCs/>
                <w:i/>
                <w:iCs/>
                <w:color w:val="000000" w:themeColor="text1"/>
                <w:sz w:val="17"/>
                <w:szCs w:val="17"/>
              </w:rPr>
            </w:pPr>
            <w:r w:rsidRPr="00AE0685">
              <w:rPr>
                <w:b/>
                <w:bCs/>
                <w:i/>
                <w:iCs/>
                <w:color w:val="000000" w:themeColor="text1"/>
                <w:sz w:val="17"/>
                <w:szCs w:val="17"/>
              </w:rPr>
              <w:t>Christian Skate @ Skate Palace 6:30 – 8:30pm</w:t>
            </w:r>
          </w:p>
          <w:p w14:paraId="7AD2FD49" w14:textId="786BCA0E" w:rsidR="00AB7295" w:rsidRPr="005C6DEF" w:rsidRDefault="00AB7295" w:rsidP="002C0994">
            <w:pPr>
              <w:spacing w:before="0" w:after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C121196" w14:textId="77777777" w:rsidR="002C0994" w:rsidRDefault="002C0994" w:rsidP="002C0994">
            <w:pPr>
              <w:jc w:val="center"/>
              <w:rPr>
                <w:color w:val="000000" w:themeColor="text1"/>
              </w:rPr>
            </w:pPr>
            <w:r w:rsidRPr="00DA698F">
              <w:rPr>
                <w:color w:val="000000" w:themeColor="text1"/>
              </w:rPr>
              <w:t xml:space="preserve">Prayer </w:t>
            </w:r>
            <w:proofErr w:type="gramStart"/>
            <w:r w:rsidRPr="00DA698F">
              <w:rPr>
                <w:color w:val="000000" w:themeColor="text1"/>
              </w:rPr>
              <w:t>Meeting</w:t>
            </w:r>
            <w:proofErr w:type="gramEnd"/>
            <w:r w:rsidRPr="00DA698F">
              <w:rPr>
                <w:color w:val="000000" w:themeColor="text1"/>
              </w:rPr>
              <w:t xml:space="preserve"> 9am</w:t>
            </w:r>
          </w:p>
          <w:p w14:paraId="0B4BC5CB" w14:textId="1A5FDF98" w:rsidR="008F6D7B" w:rsidRPr="005C6DEF" w:rsidRDefault="008F6D7B" w:rsidP="00D85C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5567CE5" w14:textId="77777777" w:rsidR="002C0994" w:rsidRDefault="002C0994" w:rsidP="002C0994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Prayer </w:t>
            </w:r>
            <w:proofErr w:type="gramStart"/>
            <w:r>
              <w:rPr>
                <w:color w:val="000000" w:themeColor="text1"/>
              </w:rPr>
              <w:t>Meeting</w:t>
            </w:r>
            <w:proofErr w:type="gramEnd"/>
            <w:r>
              <w:rPr>
                <w:color w:val="000000" w:themeColor="text1"/>
              </w:rPr>
              <w:t xml:space="preserve"> 9am</w:t>
            </w:r>
          </w:p>
          <w:p w14:paraId="12025E72" w14:textId="77777777" w:rsidR="002C0994" w:rsidRDefault="002C0994" w:rsidP="002C0994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Midweek Bible Study @ 6:30pm</w:t>
            </w:r>
          </w:p>
          <w:p w14:paraId="74EFC25A" w14:textId="7FEDFBA0" w:rsidR="00DA698F" w:rsidRPr="005C6DEF" w:rsidRDefault="002C0994" w:rsidP="002C0994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Youth Service 8pm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A18EB6F" w14:textId="77777777" w:rsidR="002C0994" w:rsidRPr="007A19B7" w:rsidRDefault="002C0994" w:rsidP="002C0994">
            <w:pPr>
              <w:jc w:val="center"/>
              <w:rPr>
                <w:color w:val="000000" w:themeColor="text1"/>
                <w:sz w:val="22"/>
                <w:szCs w:val="24"/>
              </w:rPr>
            </w:pPr>
            <w:r>
              <w:rPr>
                <w:color w:val="000000" w:themeColor="text1"/>
              </w:rPr>
              <w:t xml:space="preserve">Prayer </w:t>
            </w:r>
            <w:proofErr w:type="gramStart"/>
            <w:r>
              <w:rPr>
                <w:color w:val="000000" w:themeColor="text1"/>
              </w:rPr>
              <w:t>Meeting</w:t>
            </w:r>
            <w:proofErr w:type="gramEnd"/>
            <w:r>
              <w:rPr>
                <w:color w:val="000000" w:themeColor="text1"/>
              </w:rPr>
              <w:t xml:space="preserve"> 9am</w:t>
            </w:r>
          </w:p>
          <w:p w14:paraId="2CFFED15" w14:textId="18139A59" w:rsidR="00FF24D7" w:rsidRPr="002D1BD8" w:rsidRDefault="00FF24D7" w:rsidP="001910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42" w:type="pct"/>
            <w:tcBorders>
              <w:top w:val="nil"/>
              <w:bottom w:val="single" w:sz="4" w:space="0" w:color="BFBFBF" w:themeColor="background1" w:themeShade="BF"/>
            </w:tcBorders>
          </w:tcPr>
          <w:p w14:paraId="352E1CB6" w14:textId="77777777" w:rsidR="00AB7295" w:rsidRPr="00BA3D72" w:rsidRDefault="002C0994" w:rsidP="002C0994">
            <w:pPr>
              <w:spacing w:before="0" w:after="0"/>
              <w:jc w:val="center"/>
              <w:rPr>
                <w:color w:val="000000" w:themeColor="text1"/>
                <w:sz w:val="17"/>
                <w:szCs w:val="17"/>
              </w:rPr>
            </w:pPr>
            <w:r w:rsidRPr="00BA3D72">
              <w:rPr>
                <w:color w:val="000000" w:themeColor="text1"/>
                <w:sz w:val="17"/>
                <w:szCs w:val="17"/>
              </w:rPr>
              <w:t xml:space="preserve">Pastor Eric’s Sound </w:t>
            </w:r>
            <w:proofErr w:type="gramStart"/>
            <w:r w:rsidRPr="00BA3D72">
              <w:rPr>
                <w:color w:val="000000" w:themeColor="text1"/>
                <w:sz w:val="17"/>
                <w:szCs w:val="17"/>
              </w:rPr>
              <w:t>Of</w:t>
            </w:r>
            <w:proofErr w:type="gramEnd"/>
            <w:r w:rsidRPr="00BA3D72">
              <w:rPr>
                <w:color w:val="000000" w:themeColor="text1"/>
                <w:sz w:val="17"/>
                <w:szCs w:val="17"/>
              </w:rPr>
              <w:t xml:space="preserve"> Truth Radio 12:30am &amp; 1:30pm</w:t>
            </w:r>
          </w:p>
          <w:p w14:paraId="69A705C8" w14:textId="5EA6A032" w:rsidR="00437142" w:rsidRPr="000457EE" w:rsidRDefault="00437142" w:rsidP="002C0994">
            <w:pPr>
              <w:spacing w:before="0" w:after="0"/>
              <w:jc w:val="center"/>
              <w:rPr>
                <w:b/>
                <w:i/>
                <w:iCs/>
                <w:color w:val="000000" w:themeColor="text1"/>
                <w:sz w:val="16"/>
              </w:rPr>
            </w:pPr>
            <w:r w:rsidRPr="00437142">
              <w:rPr>
                <w:b/>
                <w:i/>
                <w:iCs/>
                <w:color w:val="000000" w:themeColor="text1"/>
              </w:rPr>
              <w:t>Ladies Dinner &amp; Craft 6pm</w:t>
            </w:r>
          </w:p>
        </w:tc>
        <w:tc>
          <w:tcPr>
            <w:tcW w:w="686" w:type="pct"/>
            <w:tcBorders>
              <w:top w:val="nil"/>
              <w:bottom w:val="single" w:sz="4" w:space="0" w:color="BFBFBF" w:themeColor="background1" w:themeShade="BF"/>
            </w:tcBorders>
          </w:tcPr>
          <w:p w14:paraId="3259CC98" w14:textId="77777777" w:rsidR="00414109" w:rsidRPr="002C0994" w:rsidRDefault="002C0994" w:rsidP="009A5E25">
            <w:pPr>
              <w:spacing w:before="0" w:after="0"/>
              <w:jc w:val="center"/>
              <w:rPr>
                <w:rFonts w:ascii="Eras Bold ITC" w:hAnsi="Eras Bold ITC"/>
                <w:color w:val="000000" w:themeColor="text1"/>
              </w:rPr>
            </w:pPr>
            <w:r w:rsidRPr="002C0994">
              <w:rPr>
                <w:rFonts w:ascii="Eras Bold ITC" w:hAnsi="Eras Bold ITC"/>
                <w:color w:val="000000" w:themeColor="text1"/>
              </w:rPr>
              <w:t xml:space="preserve">Joseph Larson </w:t>
            </w:r>
            <w:r w:rsidRPr="002C0994">
              <w:rPr>
                <w:rFonts w:ascii="Eras Bold ITC" w:hAnsi="Eras Bold ITC"/>
                <w:color w:val="000000" w:themeColor="text1"/>
              </w:rPr>
              <w:t>11am</w:t>
            </w:r>
          </w:p>
          <w:p w14:paraId="4795B3AE" w14:textId="02354187" w:rsidR="002C0994" w:rsidRPr="00414109" w:rsidRDefault="002C0994" w:rsidP="009A5E25">
            <w:pPr>
              <w:spacing w:before="0" w:after="0"/>
              <w:jc w:val="center"/>
              <w:rPr>
                <w:color w:val="000000" w:themeColor="text1"/>
                <w:sz w:val="20"/>
              </w:rPr>
            </w:pPr>
            <w:r w:rsidRPr="002C0994">
              <w:rPr>
                <w:rFonts w:ascii="Eras Bold ITC" w:hAnsi="Eras Bold ITC"/>
                <w:color w:val="000000" w:themeColor="text1"/>
              </w:rPr>
              <w:t>Richmond, VA</w:t>
            </w:r>
          </w:p>
        </w:tc>
      </w:tr>
      <w:tr w:rsidR="000B23F7" w:rsidRPr="005C6DEF" w14:paraId="1E4B22AD" w14:textId="77777777" w:rsidTr="00E11CC7">
        <w:trPr>
          <w:trHeight w:val="350"/>
        </w:trPr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63106FA" w14:textId="7F9EA4AE" w:rsidR="00AB7295" w:rsidRPr="005C6DEF" w:rsidRDefault="006E2935" w:rsidP="006D15FF">
            <w:pPr>
              <w:pStyle w:val="Dates"/>
              <w:rPr>
                <w:color w:val="000000" w:themeColor="text1"/>
              </w:rPr>
            </w:pPr>
            <w:r w:rsidRPr="00693FD0">
              <w:rPr>
                <w:b/>
                <w:color w:val="000000" w:themeColor="text1"/>
              </w:rPr>
              <w:t>MISSIONS SUNDAY</w:t>
            </w:r>
            <w:r>
              <w:rPr>
                <w:color w:val="000000" w:themeColor="text1"/>
              </w:rPr>
              <w:t xml:space="preserve"> </w:t>
            </w:r>
            <w:r w:rsidR="002C0994">
              <w:rPr>
                <w:color w:val="000000" w:themeColor="text1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1E550E1" w14:textId="72D7A9DB" w:rsidR="00AB7295" w:rsidRPr="005C6DEF" w:rsidRDefault="002C0994" w:rsidP="00AB7295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55C9A15" w14:textId="41CE09EF" w:rsidR="00AB7295" w:rsidRPr="005C6DEF" w:rsidRDefault="002C0994" w:rsidP="006D15FF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C90095E" w14:textId="68DC37D6" w:rsidR="00AB7295" w:rsidRPr="005C6DEF" w:rsidRDefault="002C0994" w:rsidP="00843245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CC45129" w14:textId="0C7A6A40" w:rsidR="00AB7295" w:rsidRPr="005C6DEF" w:rsidRDefault="002C0994" w:rsidP="006B5F9D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742" w:type="pct"/>
            <w:tcBorders>
              <w:bottom w:val="nil"/>
            </w:tcBorders>
            <w:shd w:val="clear" w:color="auto" w:fill="F7F7F7" w:themeFill="background2"/>
          </w:tcPr>
          <w:p w14:paraId="526A6F08" w14:textId="11DE351A" w:rsidR="00AB7295" w:rsidRPr="005C6DEF" w:rsidRDefault="002C0994" w:rsidP="006B5F9D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686" w:type="pct"/>
            <w:tcBorders>
              <w:bottom w:val="nil"/>
            </w:tcBorders>
            <w:shd w:val="clear" w:color="auto" w:fill="F7F7F7" w:themeFill="background2"/>
          </w:tcPr>
          <w:p w14:paraId="58325747" w14:textId="63C8A6AB" w:rsidR="00AB7295" w:rsidRPr="005C6DEF" w:rsidRDefault="002C0994" w:rsidP="006B5F9D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</w:tr>
      <w:tr w:rsidR="000B23F7" w:rsidRPr="005C6DEF" w14:paraId="1AEFBF98" w14:textId="77777777" w:rsidTr="00E11CC7">
        <w:trPr>
          <w:trHeight w:hRule="exact" w:val="954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3675B65" w14:textId="77777777" w:rsidR="002C0994" w:rsidRDefault="002C0994" w:rsidP="002C0994">
            <w:pPr>
              <w:spacing w:after="0"/>
              <w:jc w:val="center"/>
              <w:rPr>
                <w:color w:val="000000" w:themeColor="text1"/>
                <w:sz w:val="17"/>
                <w:szCs w:val="17"/>
              </w:rPr>
            </w:pPr>
            <w:proofErr w:type="gramStart"/>
            <w:r w:rsidRPr="00B766CA">
              <w:rPr>
                <w:color w:val="000000" w:themeColor="text1"/>
                <w:sz w:val="17"/>
                <w:szCs w:val="17"/>
              </w:rPr>
              <w:t>PSP @</w:t>
            </w:r>
            <w:proofErr w:type="gramEnd"/>
            <w:r w:rsidRPr="00B766CA">
              <w:rPr>
                <w:color w:val="000000" w:themeColor="text1"/>
                <w:sz w:val="17"/>
                <w:szCs w:val="17"/>
              </w:rPr>
              <w:t xml:space="preserve"> </w:t>
            </w:r>
            <w:r>
              <w:rPr>
                <w:color w:val="000000" w:themeColor="text1"/>
                <w:sz w:val="17"/>
                <w:szCs w:val="17"/>
              </w:rPr>
              <w:t>9:30</w:t>
            </w:r>
            <w:r w:rsidRPr="00B766CA">
              <w:rPr>
                <w:color w:val="000000" w:themeColor="text1"/>
                <w:sz w:val="17"/>
                <w:szCs w:val="17"/>
              </w:rPr>
              <w:t>am</w:t>
            </w:r>
          </w:p>
          <w:p w14:paraId="5F2A3736" w14:textId="77777777" w:rsidR="002C0994" w:rsidRPr="00B766CA" w:rsidRDefault="002C0994" w:rsidP="002C0994">
            <w:pPr>
              <w:spacing w:after="0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Sun School 10am</w:t>
            </w:r>
          </w:p>
          <w:p w14:paraId="719506D4" w14:textId="77777777" w:rsidR="002C0994" w:rsidRDefault="002C0994" w:rsidP="002C0994">
            <w:pPr>
              <w:spacing w:before="0" w:after="0"/>
              <w:jc w:val="center"/>
              <w:rPr>
                <w:color w:val="000000" w:themeColor="text1"/>
                <w:sz w:val="17"/>
                <w:szCs w:val="17"/>
              </w:rPr>
            </w:pPr>
            <w:r w:rsidRPr="00B766CA">
              <w:rPr>
                <w:color w:val="000000" w:themeColor="text1"/>
                <w:sz w:val="17"/>
                <w:szCs w:val="17"/>
              </w:rPr>
              <w:t>Sun AM Worship 11am</w:t>
            </w:r>
          </w:p>
          <w:p w14:paraId="549BC071" w14:textId="7D33E8A6" w:rsidR="00FC299C" w:rsidRPr="000457EE" w:rsidRDefault="002C0994" w:rsidP="002C0994">
            <w:pPr>
              <w:spacing w:before="0" w:after="0"/>
              <w:jc w:val="center"/>
              <w:rPr>
                <w:b/>
                <w:bCs/>
                <w:color w:val="000000" w:themeColor="text1"/>
                <w:sz w:val="16"/>
              </w:rPr>
            </w:pPr>
            <w:r>
              <w:rPr>
                <w:color w:val="000000" w:themeColor="text1"/>
                <w:sz w:val="17"/>
                <w:szCs w:val="17"/>
              </w:rPr>
              <w:t>Sun PM Worship 6pm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7509673" w14:textId="77777777" w:rsidR="00A71C12" w:rsidRPr="00AE0685" w:rsidRDefault="00DA698F" w:rsidP="00A71C12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AE0685">
              <w:rPr>
                <w:color w:val="000000" w:themeColor="text1"/>
                <w:sz w:val="17"/>
                <w:szCs w:val="17"/>
              </w:rPr>
              <w:t xml:space="preserve">Prayer </w:t>
            </w:r>
            <w:proofErr w:type="gramStart"/>
            <w:r w:rsidRPr="00AE0685">
              <w:rPr>
                <w:color w:val="000000" w:themeColor="text1"/>
                <w:sz w:val="17"/>
                <w:szCs w:val="17"/>
              </w:rPr>
              <w:t>Meeting</w:t>
            </w:r>
            <w:proofErr w:type="gramEnd"/>
            <w:r w:rsidRPr="00AE0685">
              <w:rPr>
                <w:color w:val="000000" w:themeColor="text1"/>
                <w:sz w:val="17"/>
                <w:szCs w:val="17"/>
              </w:rPr>
              <w:t xml:space="preserve"> 9am</w:t>
            </w:r>
          </w:p>
          <w:p w14:paraId="251892E4" w14:textId="5B1BE53D" w:rsidR="00AE0685" w:rsidRPr="00AE0685" w:rsidRDefault="002C0994" w:rsidP="00A71C12">
            <w:pPr>
              <w:jc w:val="center"/>
              <w:rPr>
                <w:b/>
                <w:bCs/>
                <w:i/>
                <w:iCs/>
                <w:color w:val="000000" w:themeColor="text1"/>
                <w:sz w:val="17"/>
                <w:szCs w:val="17"/>
              </w:rPr>
            </w:pPr>
            <w:r>
              <w:rPr>
                <w:b/>
                <w:bCs/>
                <w:i/>
                <w:iCs/>
                <w:color w:val="000000" w:themeColor="text1"/>
                <w:sz w:val="17"/>
                <w:szCs w:val="17"/>
              </w:rPr>
              <w:t>Pastor &amp; Board Christmas Party</w:t>
            </w:r>
            <w:r w:rsidR="00437142">
              <w:rPr>
                <w:b/>
                <w:bCs/>
                <w:i/>
                <w:iCs/>
                <w:color w:val="000000" w:themeColor="text1"/>
                <w:sz w:val="17"/>
                <w:szCs w:val="17"/>
              </w:rPr>
              <w:t xml:space="preserve"> 6pm</w:t>
            </w:r>
          </w:p>
          <w:p w14:paraId="7632A4C3" w14:textId="5A0455C4" w:rsidR="009F1161" w:rsidRPr="00AE0685" w:rsidRDefault="009F1161" w:rsidP="00302F12">
            <w:pPr>
              <w:spacing w:before="0" w:after="0"/>
              <w:jc w:val="center"/>
              <w:rPr>
                <w:rFonts w:ascii="Bradley Hand ITC" w:hAnsi="Bradley Hand ITC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7D366A4" w14:textId="77777777" w:rsidR="00302F12" w:rsidRDefault="00302F12" w:rsidP="00302F12">
            <w:pPr>
              <w:jc w:val="center"/>
              <w:rPr>
                <w:color w:val="000000" w:themeColor="text1"/>
              </w:rPr>
            </w:pPr>
            <w:r w:rsidRPr="00DA698F">
              <w:rPr>
                <w:color w:val="000000" w:themeColor="text1"/>
              </w:rPr>
              <w:t>Prayer Meeting 9am</w:t>
            </w:r>
          </w:p>
          <w:p w14:paraId="0FE7B465" w14:textId="3D2A04C5" w:rsidR="00FD24A7" w:rsidRPr="00FD24A7" w:rsidRDefault="00FD24A7" w:rsidP="009F1161">
            <w:pPr>
              <w:spacing w:before="0" w:after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D2B7C9B" w14:textId="77777777" w:rsidR="00DA698F" w:rsidRDefault="00DA698F" w:rsidP="00DA698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Prayer Meeting 9am</w:t>
            </w:r>
          </w:p>
          <w:p w14:paraId="485822FF" w14:textId="77777777" w:rsidR="00DA698F" w:rsidRDefault="00DA698F" w:rsidP="00DA698F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Midweek Bible Study @ 6:30pm</w:t>
            </w:r>
          </w:p>
          <w:p w14:paraId="616F95E2" w14:textId="78435E8F" w:rsidR="00A71C12" w:rsidRPr="00414109" w:rsidRDefault="00DA698F" w:rsidP="00DA698F">
            <w:pPr>
              <w:spacing w:before="0" w:after="0"/>
              <w:jc w:val="center"/>
              <w:rPr>
                <w:rFonts w:ascii="Eras Demi ITC" w:hAnsi="Eras Demi ITC"/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Youth Service 8pm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BDB6E93" w14:textId="48D8AF9D" w:rsidR="00A71C12" w:rsidRPr="007A19B7" w:rsidRDefault="00DA698F" w:rsidP="00A71C12">
            <w:pPr>
              <w:jc w:val="center"/>
              <w:rPr>
                <w:color w:val="000000" w:themeColor="text1"/>
                <w:sz w:val="22"/>
                <w:szCs w:val="24"/>
              </w:rPr>
            </w:pPr>
            <w:r>
              <w:rPr>
                <w:color w:val="000000" w:themeColor="text1"/>
              </w:rPr>
              <w:t>Prayer Meeting 9am</w:t>
            </w:r>
          </w:p>
          <w:p w14:paraId="2C2DFB35" w14:textId="77777777" w:rsidR="00A71C12" w:rsidRDefault="00A71C12" w:rsidP="00A71C12">
            <w:pPr>
              <w:jc w:val="center"/>
              <w:rPr>
                <w:color w:val="000000" w:themeColor="text1"/>
                <w:sz w:val="16"/>
              </w:rPr>
            </w:pPr>
          </w:p>
          <w:p w14:paraId="7B0AF931" w14:textId="77777777" w:rsidR="00A71C12" w:rsidRPr="00D85CA5" w:rsidRDefault="00A71C12" w:rsidP="00A71C12">
            <w:pPr>
              <w:jc w:val="center"/>
              <w:rPr>
                <w:rFonts w:ascii="Bradley Hand ITC" w:hAnsi="Bradley Hand ITC"/>
                <w:b/>
                <w:color w:val="000000" w:themeColor="text1"/>
                <w:sz w:val="20"/>
              </w:rPr>
            </w:pPr>
          </w:p>
        </w:tc>
        <w:tc>
          <w:tcPr>
            <w:tcW w:w="742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41B838D" w14:textId="77777777" w:rsidR="008B5FC5" w:rsidRDefault="008B5FC5" w:rsidP="008B5FC5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Prayer Meeting 9am</w:t>
            </w:r>
          </w:p>
          <w:p w14:paraId="70B1AB2D" w14:textId="2E927451" w:rsidR="00A71C12" w:rsidRPr="005C6DEF" w:rsidRDefault="008B5FC5" w:rsidP="008B5FC5">
            <w:pPr>
              <w:jc w:val="center"/>
              <w:rPr>
                <w:color w:val="000000" w:themeColor="text1"/>
              </w:rPr>
            </w:pPr>
            <w:r w:rsidRPr="00191078">
              <w:rPr>
                <w:color w:val="000000" w:themeColor="text1"/>
              </w:rPr>
              <w:t xml:space="preserve">Pastor Eric’s Sound </w:t>
            </w:r>
            <w:proofErr w:type="gramStart"/>
            <w:r w:rsidRPr="00191078">
              <w:rPr>
                <w:color w:val="000000" w:themeColor="text1"/>
              </w:rPr>
              <w:t>Of</w:t>
            </w:r>
            <w:proofErr w:type="gramEnd"/>
            <w:r w:rsidRPr="00191078">
              <w:rPr>
                <w:color w:val="000000" w:themeColor="text1"/>
              </w:rPr>
              <w:t xml:space="preserve"> Truth Radio 12:30am &amp; 1:30pm</w:t>
            </w:r>
          </w:p>
        </w:tc>
        <w:tc>
          <w:tcPr>
            <w:tcW w:w="686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B00DB73" w14:textId="14157DBE" w:rsidR="008B7E74" w:rsidRPr="000C6DAC" w:rsidRDefault="000C6DAC" w:rsidP="00302F12">
            <w:pPr>
              <w:spacing w:after="0"/>
              <w:jc w:val="center"/>
              <w:rPr>
                <w:rFonts w:ascii="Bradley Hand ITC" w:hAnsi="Bradley Hand ITC"/>
                <w:b/>
                <w:color w:val="00B050"/>
                <w:sz w:val="22"/>
                <w:szCs w:val="20"/>
              </w:rPr>
            </w:pPr>
            <w:r>
              <w:rPr>
                <w:rFonts w:ascii="Bradley Hand ITC" w:hAnsi="Bradley Hand ITC"/>
                <w:b/>
                <w:color w:val="000000" w:themeColor="text1"/>
                <w:sz w:val="22"/>
                <w:szCs w:val="20"/>
              </w:rPr>
              <w:t xml:space="preserve"> </w:t>
            </w:r>
          </w:p>
        </w:tc>
      </w:tr>
      <w:tr w:rsidR="000B23F7" w:rsidRPr="005C6DEF" w14:paraId="0D13F5C0" w14:textId="77777777" w:rsidTr="00E11CC7">
        <w:tc>
          <w:tcPr>
            <w:tcW w:w="714" w:type="pct"/>
            <w:tcBorders>
              <w:bottom w:val="nil"/>
            </w:tcBorders>
          </w:tcPr>
          <w:p w14:paraId="7A95E496" w14:textId="47FF4EAD" w:rsidR="00A71C12" w:rsidRPr="005C6DEF" w:rsidRDefault="00437142" w:rsidP="00A71C12">
            <w:pPr>
              <w:pStyle w:val="Dates"/>
              <w:rPr>
                <w:color w:val="000000" w:themeColor="text1"/>
              </w:rPr>
            </w:pPr>
            <w:r w:rsidRPr="00437142">
              <w:rPr>
                <w:rFonts w:ascii="Bradley Hand ITC" w:hAnsi="Bradley Hand ITC"/>
                <w:b/>
                <w:bCs/>
                <w:color w:val="000000" w:themeColor="text1"/>
                <w:sz w:val="19"/>
                <w:szCs w:val="19"/>
              </w:rPr>
              <w:t>Christmas Banquet</w:t>
            </w:r>
            <w:r w:rsidRPr="00437142">
              <w:rPr>
                <w:rFonts w:ascii="Bradley Hand ITC" w:hAnsi="Bradley Hand ITC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C0994">
              <w:rPr>
                <w:color w:val="000000" w:themeColor="text1"/>
              </w:rPr>
              <w:t>14</w:t>
            </w:r>
          </w:p>
        </w:tc>
        <w:tc>
          <w:tcPr>
            <w:tcW w:w="714" w:type="pct"/>
            <w:tcBorders>
              <w:bottom w:val="nil"/>
            </w:tcBorders>
          </w:tcPr>
          <w:p w14:paraId="636F3B70" w14:textId="4C224DB2" w:rsidR="00A71C12" w:rsidRPr="005C6DEF" w:rsidRDefault="002C0994" w:rsidP="00A71C12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714" w:type="pct"/>
            <w:tcBorders>
              <w:bottom w:val="nil"/>
            </w:tcBorders>
          </w:tcPr>
          <w:p w14:paraId="3D4815B9" w14:textId="4F666173" w:rsidR="00A71C12" w:rsidRPr="005C6DEF" w:rsidRDefault="002C0994" w:rsidP="00A71C12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714" w:type="pct"/>
            <w:tcBorders>
              <w:bottom w:val="nil"/>
            </w:tcBorders>
          </w:tcPr>
          <w:p w14:paraId="1176327A" w14:textId="223361B6" w:rsidR="00A71C12" w:rsidRPr="005C6DEF" w:rsidRDefault="00437142" w:rsidP="00A71C12">
            <w:pPr>
              <w:pStyle w:val="Dates"/>
              <w:rPr>
                <w:color w:val="000000" w:themeColor="text1"/>
              </w:rPr>
            </w:pPr>
            <w:r w:rsidRPr="00DA698F">
              <w:rPr>
                <w:color w:val="000000" w:themeColor="text1"/>
              </w:rPr>
              <w:t>Prayer M</w:t>
            </w:r>
            <w:r>
              <w:rPr>
                <w:color w:val="000000" w:themeColor="text1"/>
              </w:rPr>
              <w:t>t</w:t>
            </w:r>
            <w:r w:rsidRPr="00DA698F">
              <w:rPr>
                <w:color w:val="000000" w:themeColor="text1"/>
              </w:rPr>
              <w:t>g 9am</w:t>
            </w:r>
            <w:r>
              <w:rPr>
                <w:color w:val="000000" w:themeColor="text1"/>
              </w:rPr>
              <w:t xml:space="preserve">   </w:t>
            </w:r>
            <w:r w:rsidR="002C0994">
              <w:rPr>
                <w:color w:val="000000" w:themeColor="text1"/>
              </w:rPr>
              <w:t>17</w:t>
            </w:r>
          </w:p>
        </w:tc>
        <w:tc>
          <w:tcPr>
            <w:tcW w:w="714" w:type="pct"/>
            <w:tcBorders>
              <w:bottom w:val="nil"/>
            </w:tcBorders>
          </w:tcPr>
          <w:p w14:paraId="7E7B24BE" w14:textId="58B98ABB" w:rsidR="00A71C12" w:rsidRPr="005C6DEF" w:rsidRDefault="002C0994" w:rsidP="00A71C12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742" w:type="pct"/>
            <w:tcBorders>
              <w:bottom w:val="nil"/>
            </w:tcBorders>
          </w:tcPr>
          <w:p w14:paraId="553D9697" w14:textId="5A8FE511" w:rsidR="00A71C12" w:rsidRPr="005C6DEF" w:rsidRDefault="002C0994" w:rsidP="00A71C12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686" w:type="pct"/>
            <w:tcBorders>
              <w:bottom w:val="nil"/>
            </w:tcBorders>
          </w:tcPr>
          <w:p w14:paraId="36C70B94" w14:textId="7D2A7A8F" w:rsidR="00A71C12" w:rsidRPr="005C6DEF" w:rsidRDefault="002C0994" w:rsidP="00A71C12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</w:tr>
      <w:tr w:rsidR="007923EC" w:rsidRPr="005C6DEF" w14:paraId="70BBCA16" w14:textId="77777777" w:rsidTr="00BA3D72">
        <w:trPr>
          <w:trHeight w:hRule="exact" w:val="927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449F483" w14:textId="77777777" w:rsidR="008B5FC5" w:rsidRDefault="008B5FC5" w:rsidP="008B5FC5">
            <w:pPr>
              <w:spacing w:after="0"/>
              <w:jc w:val="center"/>
              <w:rPr>
                <w:color w:val="000000" w:themeColor="text1"/>
                <w:sz w:val="17"/>
                <w:szCs w:val="17"/>
              </w:rPr>
            </w:pPr>
            <w:proofErr w:type="gramStart"/>
            <w:r w:rsidRPr="00B766CA">
              <w:rPr>
                <w:color w:val="000000" w:themeColor="text1"/>
                <w:sz w:val="17"/>
                <w:szCs w:val="17"/>
              </w:rPr>
              <w:t>PSP @</w:t>
            </w:r>
            <w:proofErr w:type="gramEnd"/>
            <w:r w:rsidRPr="00B766CA">
              <w:rPr>
                <w:color w:val="000000" w:themeColor="text1"/>
                <w:sz w:val="17"/>
                <w:szCs w:val="17"/>
              </w:rPr>
              <w:t xml:space="preserve"> </w:t>
            </w:r>
            <w:r>
              <w:rPr>
                <w:color w:val="000000" w:themeColor="text1"/>
                <w:sz w:val="17"/>
                <w:szCs w:val="17"/>
              </w:rPr>
              <w:t>9:30</w:t>
            </w:r>
            <w:r w:rsidRPr="00B766CA">
              <w:rPr>
                <w:color w:val="000000" w:themeColor="text1"/>
                <w:sz w:val="17"/>
                <w:szCs w:val="17"/>
              </w:rPr>
              <w:t>am</w:t>
            </w:r>
          </w:p>
          <w:p w14:paraId="443617DC" w14:textId="77777777" w:rsidR="008B5FC5" w:rsidRPr="00B766CA" w:rsidRDefault="008B5FC5" w:rsidP="008B5FC5">
            <w:pPr>
              <w:spacing w:after="0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Sun School 10am</w:t>
            </w:r>
          </w:p>
          <w:p w14:paraId="6A3E3DB1" w14:textId="77777777" w:rsidR="008B5FC5" w:rsidRDefault="008B5FC5" w:rsidP="008B5FC5">
            <w:pPr>
              <w:spacing w:before="0" w:after="0"/>
              <w:jc w:val="center"/>
              <w:rPr>
                <w:color w:val="000000" w:themeColor="text1"/>
                <w:sz w:val="17"/>
                <w:szCs w:val="17"/>
              </w:rPr>
            </w:pPr>
            <w:r w:rsidRPr="00B766CA">
              <w:rPr>
                <w:color w:val="000000" w:themeColor="text1"/>
                <w:sz w:val="17"/>
                <w:szCs w:val="17"/>
              </w:rPr>
              <w:t>Sun AM Worship 11am</w:t>
            </w:r>
          </w:p>
          <w:p w14:paraId="31D8C64B" w14:textId="3429E1B0" w:rsidR="007923EC" w:rsidRPr="00A71C12" w:rsidRDefault="00437142" w:rsidP="008B5FC5">
            <w:pPr>
              <w:spacing w:before="0"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  <w:sz w:val="17"/>
                <w:szCs w:val="17"/>
              </w:rPr>
              <w:t>*NO PM SERVICE*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A9BF30A" w14:textId="77777777" w:rsidR="007923EC" w:rsidRDefault="007923EC" w:rsidP="007923EC">
            <w:pPr>
              <w:jc w:val="center"/>
              <w:rPr>
                <w:color w:val="000000" w:themeColor="text1"/>
              </w:rPr>
            </w:pPr>
            <w:r w:rsidRPr="00DA698F">
              <w:rPr>
                <w:color w:val="000000" w:themeColor="text1"/>
              </w:rPr>
              <w:t xml:space="preserve">Prayer </w:t>
            </w:r>
            <w:proofErr w:type="gramStart"/>
            <w:r w:rsidRPr="00DA698F">
              <w:rPr>
                <w:color w:val="000000" w:themeColor="text1"/>
              </w:rPr>
              <w:t>Meeting</w:t>
            </w:r>
            <w:proofErr w:type="gramEnd"/>
            <w:r w:rsidRPr="00DA698F">
              <w:rPr>
                <w:color w:val="000000" w:themeColor="text1"/>
              </w:rPr>
              <w:t xml:space="preserve"> 9am</w:t>
            </w:r>
          </w:p>
          <w:p w14:paraId="6BB62485" w14:textId="07D11193" w:rsidR="007923EC" w:rsidRPr="005F7886" w:rsidRDefault="007923EC" w:rsidP="007923EC">
            <w:pPr>
              <w:spacing w:before="0" w:after="0"/>
              <w:jc w:val="center"/>
              <w:rPr>
                <w:rFonts w:ascii="Boulder" w:hAnsi="Boulder"/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075664E" w14:textId="77777777" w:rsidR="007923EC" w:rsidRDefault="007923EC" w:rsidP="007923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Prayer Meeting 9am</w:t>
            </w:r>
          </w:p>
          <w:p w14:paraId="45A3E1A0" w14:textId="5EDCBB8B" w:rsidR="007923EC" w:rsidRDefault="00BA3D72" w:rsidP="007923EC">
            <w:pPr>
              <w:jc w:val="center"/>
              <w:rPr>
                <w:b/>
                <w:color w:val="000000" w:themeColor="text1"/>
                <w:sz w:val="16"/>
              </w:rPr>
            </w:pPr>
            <w:r w:rsidRPr="00127CC3">
              <w:rPr>
                <w:b/>
                <w:color w:val="000000" w:themeColor="text1"/>
                <w:sz w:val="16"/>
              </w:rPr>
              <w:t>ANNA’S HEART 6PM</w:t>
            </w:r>
          </w:p>
          <w:p w14:paraId="78F2224C" w14:textId="77777777" w:rsidR="007923EC" w:rsidRPr="00054330" w:rsidRDefault="007923EC" w:rsidP="007923E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67A4FD9" w14:textId="77777777" w:rsidR="007923EC" w:rsidRDefault="007923EC" w:rsidP="007923EC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Midweek Bible Study @ 6:30pm</w:t>
            </w:r>
          </w:p>
          <w:p w14:paraId="1C181A27" w14:textId="1085FC13" w:rsidR="007923EC" w:rsidRPr="00437142" w:rsidRDefault="00437142" w:rsidP="007923EC">
            <w:pPr>
              <w:spacing w:before="0" w:after="0"/>
              <w:jc w:val="center"/>
              <w:rPr>
                <w:rFonts w:ascii="Bradley Hand ITC" w:hAnsi="Bradley Hand ITC"/>
                <w:b/>
                <w:bCs/>
                <w:color w:val="000000" w:themeColor="text1"/>
              </w:rPr>
            </w:pPr>
            <w:r w:rsidRPr="00BA3D72">
              <w:rPr>
                <w:rFonts w:ascii="Bradley Hand ITC" w:hAnsi="Bradley Hand ITC"/>
                <w:b/>
                <w:bCs/>
                <w:color w:val="000000" w:themeColor="text1"/>
                <w:sz w:val="20"/>
                <w:szCs w:val="20"/>
              </w:rPr>
              <w:t>Youth Christmas Party 8pm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63EA7AE" w14:textId="77777777" w:rsidR="007923EC" w:rsidRDefault="007923EC" w:rsidP="007923EC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Prayer </w:t>
            </w:r>
            <w:proofErr w:type="gramStart"/>
            <w:r>
              <w:rPr>
                <w:color w:val="000000" w:themeColor="text1"/>
              </w:rPr>
              <w:t>Meeting</w:t>
            </w:r>
            <w:proofErr w:type="gramEnd"/>
            <w:r>
              <w:rPr>
                <w:color w:val="000000" w:themeColor="text1"/>
              </w:rPr>
              <w:t xml:space="preserve"> 9am</w:t>
            </w:r>
          </w:p>
          <w:p w14:paraId="6F3A6C8C" w14:textId="77777777" w:rsidR="00BA3D72" w:rsidRPr="00004BB4" w:rsidRDefault="00BA3D72" w:rsidP="00BA3D72">
            <w:pPr>
              <w:spacing w:before="0" w:after="0"/>
              <w:jc w:val="center"/>
              <w:rPr>
                <w:rFonts w:ascii="Eras Demi ITC" w:hAnsi="Eras Demi ITC"/>
                <w:color w:val="000000" w:themeColor="text1"/>
              </w:rPr>
            </w:pPr>
            <w:r>
              <w:rPr>
                <w:rFonts w:ascii="Eras Demi ITC" w:hAnsi="Eras Demi ITC"/>
                <w:color w:val="000000" w:themeColor="text1"/>
              </w:rPr>
              <w:t>Men’s Fellowship 6:30pm</w:t>
            </w:r>
          </w:p>
          <w:p w14:paraId="5A2CA864" w14:textId="77777777" w:rsidR="007923EC" w:rsidRPr="006D15FF" w:rsidRDefault="007923EC" w:rsidP="007923EC">
            <w:pPr>
              <w:spacing w:before="0" w:after="0"/>
              <w:jc w:val="center"/>
              <w:rPr>
                <w:color w:val="000000" w:themeColor="text1"/>
              </w:rPr>
            </w:pPr>
          </w:p>
          <w:p w14:paraId="7E44FD55" w14:textId="77777777" w:rsidR="007923EC" w:rsidRPr="003568D9" w:rsidRDefault="007923EC" w:rsidP="007923EC">
            <w:pPr>
              <w:spacing w:before="0" w:after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42" w:type="pct"/>
            <w:tcBorders>
              <w:top w:val="nil"/>
              <w:bottom w:val="single" w:sz="4" w:space="0" w:color="BFBFBF" w:themeColor="background1" w:themeShade="BF"/>
            </w:tcBorders>
          </w:tcPr>
          <w:p w14:paraId="0CB3B13B" w14:textId="77777777" w:rsidR="007923EC" w:rsidRDefault="007923EC" w:rsidP="007923EC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Prayer Meeting 9am</w:t>
            </w:r>
          </w:p>
          <w:p w14:paraId="1D6DCE4E" w14:textId="12896320" w:rsidR="007923EC" w:rsidRPr="005C6DEF" w:rsidRDefault="007923EC" w:rsidP="007923EC">
            <w:pPr>
              <w:spacing w:before="0" w:after="0"/>
              <w:jc w:val="center"/>
              <w:rPr>
                <w:color w:val="000000" w:themeColor="text1"/>
              </w:rPr>
            </w:pPr>
            <w:r w:rsidRPr="00191078">
              <w:rPr>
                <w:color w:val="000000" w:themeColor="text1"/>
              </w:rPr>
              <w:t xml:space="preserve">Pastor Eric’s Sound </w:t>
            </w:r>
            <w:proofErr w:type="gramStart"/>
            <w:r w:rsidRPr="00191078">
              <w:rPr>
                <w:color w:val="000000" w:themeColor="text1"/>
              </w:rPr>
              <w:t>Of</w:t>
            </w:r>
            <w:proofErr w:type="gramEnd"/>
            <w:r w:rsidRPr="00191078">
              <w:rPr>
                <w:color w:val="000000" w:themeColor="text1"/>
              </w:rPr>
              <w:t xml:space="preserve"> Truth Radio 12:30am &amp; 1:30pm</w:t>
            </w:r>
            <w:r w:rsidRPr="005C6DEF">
              <w:rPr>
                <w:color w:val="000000" w:themeColor="text1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bottom w:val="single" w:sz="4" w:space="0" w:color="BFBFBF" w:themeColor="background1" w:themeShade="BF"/>
            </w:tcBorders>
          </w:tcPr>
          <w:p w14:paraId="18903E89" w14:textId="6180BD86" w:rsidR="007923EC" w:rsidRPr="004F4E20" w:rsidRDefault="007923EC" w:rsidP="007923EC">
            <w:pPr>
              <w:spacing w:before="0" w:after="0"/>
              <w:jc w:val="center"/>
              <w:rPr>
                <w:rFonts w:ascii="Bradley Hand ITC" w:hAnsi="Bradley Hand ITC"/>
                <w:b/>
                <w:color w:val="00B050"/>
                <w:sz w:val="22"/>
                <w:szCs w:val="20"/>
              </w:rPr>
            </w:pPr>
          </w:p>
        </w:tc>
      </w:tr>
      <w:tr w:rsidR="007923EC" w:rsidRPr="005C6DEF" w14:paraId="072AAE65" w14:textId="77777777" w:rsidTr="00E11CC7">
        <w:trPr>
          <w:trHeight w:val="287"/>
        </w:trPr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F44904C" w14:textId="25A3D5DE" w:rsidR="007923EC" w:rsidRPr="005C6DEF" w:rsidRDefault="00BA3D72" w:rsidP="007923EC">
            <w:pPr>
              <w:pStyle w:val="Dates"/>
              <w:rPr>
                <w:color w:val="000000" w:themeColor="text1"/>
              </w:rPr>
            </w:pPr>
            <w:r w:rsidRPr="00A927BA">
              <w:rPr>
                <w:rFonts w:ascii="Bahnschrift SemiCondensed" w:hAnsi="Bahnschrift SemiCondensed"/>
                <w:b/>
                <w:bCs/>
                <w:color w:val="C00000"/>
                <w:sz w:val="17"/>
                <w:szCs w:val="17"/>
              </w:rPr>
              <w:t xml:space="preserve">Christmas </w:t>
            </w:r>
            <w:proofErr w:type="gramStart"/>
            <w:r w:rsidRPr="00A927BA">
              <w:rPr>
                <w:rFonts w:ascii="Bahnschrift SemiCondensed" w:hAnsi="Bahnschrift SemiCondensed"/>
                <w:b/>
                <w:bCs/>
                <w:color w:val="C00000"/>
                <w:sz w:val="17"/>
                <w:szCs w:val="17"/>
              </w:rPr>
              <w:t>Celebration</w:t>
            </w:r>
            <w:r w:rsidRPr="00A927BA">
              <w:rPr>
                <w:rFonts w:ascii="Berlin" w:hAnsi="Berlin"/>
                <w:b/>
                <w:bCs/>
                <w:color w:val="C00000"/>
                <w:sz w:val="22"/>
                <w:szCs w:val="22"/>
              </w:rPr>
              <w:t xml:space="preserve"> </w:t>
            </w:r>
            <w:r w:rsidR="008B5FC5" w:rsidRPr="00A927BA">
              <w:rPr>
                <w:color w:val="C00000"/>
                <w:sz w:val="24"/>
                <w:szCs w:val="24"/>
              </w:rPr>
              <w:t xml:space="preserve"> </w:t>
            </w:r>
            <w:r w:rsidR="002C0994">
              <w:rPr>
                <w:color w:val="000000" w:themeColor="text1"/>
              </w:rPr>
              <w:t>21</w:t>
            </w:r>
            <w:proofErr w:type="gramEnd"/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4609970" w14:textId="4778CB40" w:rsidR="007923EC" w:rsidRPr="005C6DEF" w:rsidRDefault="002C0994" w:rsidP="007923EC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8EB31D4" w14:textId="48DDB4F1" w:rsidR="007923EC" w:rsidRPr="005C6DEF" w:rsidRDefault="002C0994" w:rsidP="007923EC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1E3918A" w14:textId="2B45163B" w:rsidR="007923EC" w:rsidRPr="005C6DEF" w:rsidRDefault="002C0994" w:rsidP="007923EC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2536154" w14:textId="507D9313" w:rsidR="007923EC" w:rsidRPr="005C6DEF" w:rsidRDefault="002C0994" w:rsidP="007923EC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742" w:type="pct"/>
            <w:tcBorders>
              <w:bottom w:val="nil"/>
            </w:tcBorders>
            <w:shd w:val="clear" w:color="auto" w:fill="F7F7F7" w:themeFill="background2"/>
          </w:tcPr>
          <w:p w14:paraId="13C9B9A5" w14:textId="0D8E737A" w:rsidR="007923EC" w:rsidRPr="005C6DEF" w:rsidRDefault="002C0994" w:rsidP="007923EC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686" w:type="pct"/>
            <w:tcBorders>
              <w:bottom w:val="nil"/>
            </w:tcBorders>
            <w:shd w:val="clear" w:color="auto" w:fill="F7F7F7" w:themeFill="background2"/>
          </w:tcPr>
          <w:p w14:paraId="3CE3B886" w14:textId="2398F02C" w:rsidR="007923EC" w:rsidRPr="005C6DEF" w:rsidRDefault="002C0994" w:rsidP="007923EC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</w:tr>
      <w:tr w:rsidR="007923EC" w:rsidRPr="005C6DEF" w14:paraId="72957F56" w14:textId="77777777" w:rsidTr="00E11CC7">
        <w:trPr>
          <w:trHeight w:hRule="exact" w:val="945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B4B5941" w14:textId="1CD0E899" w:rsidR="007923EC" w:rsidRDefault="007923EC" w:rsidP="00A67319">
            <w:pPr>
              <w:spacing w:after="0"/>
              <w:jc w:val="center"/>
              <w:rPr>
                <w:color w:val="000000" w:themeColor="text1"/>
                <w:sz w:val="17"/>
                <w:szCs w:val="17"/>
              </w:rPr>
            </w:pPr>
            <w:proofErr w:type="gramStart"/>
            <w:r w:rsidRPr="00B766CA">
              <w:rPr>
                <w:color w:val="000000" w:themeColor="text1"/>
                <w:sz w:val="17"/>
                <w:szCs w:val="17"/>
              </w:rPr>
              <w:t>PSP @</w:t>
            </w:r>
            <w:proofErr w:type="gramEnd"/>
            <w:r w:rsidRPr="00B766CA">
              <w:rPr>
                <w:color w:val="000000" w:themeColor="text1"/>
                <w:sz w:val="17"/>
                <w:szCs w:val="17"/>
              </w:rPr>
              <w:t xml:space="preserve"> </w:t>
            </w:r>
            <w:r>
              <w:rPr>
                <w:color w:val="000000" w:themeColor="text1"/>
                <w:sz w:val="17"/>
                <w:szCs w:val="17"/>
              </w:rPr>
              <w:t>9:30</w:t>
            </w:r>
            <w:r w:rsidRPr="00B766CA">
              <w:rPr>
                <w:color w:val="000000" w:themeColor="text1"/>
                <w:sz w:val="17"/>
                <w:szCs w:val="17"/>
              </w:rPr>
              <w:t>am</w:t>
            </w:r>
          </w:p>
          <w:p w14:paraId="44AC1058" w14:textId="77777777" w:rsidR="007923EC" w:rsidRPr="00B766CA" w:rsidRDefault="007923EC" w:rsidP="007923EC">
            <w:pPr>
              <w:spacing w:after="0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Sun School 10am</w:t>
            </w:r>
          </w:p>
          <w:p w14:paraId="17FBD205" w14:textId="77777777" w:rsidR="007923EC" w:rsidRDefault="007923EC" w:rsidP="007923EC">
            <w:pPr>
              <w:spacing w:before="0" w:after="0"/>
              <w:jc w:val="center"/>
              <w:rPr>
                <w:color w:val="000000" w:themeColor="text1"/>
                <w:sz w:val="17"/>
                <w:szCs w:val="17"/>
              </w:rPr>
            </w:pPr>
            <w:r w:rsidRPr="00B766CA">
              <w:rPr>
                <w:color w:val="000000" w:themeColor="text1"/>
                <w:sz w:val="17"/>
                <w:szCs w:val="17"/>
              </w:rPr>
              <w:t>Sun AM Worship 11am</w:t>
            </w:r>
          </w:p>
          <w:p w14:paraId="64F0FF76" w14:textId="54AC1C28" w:rsidR="007923EC" w:rsidRPr="00A67319" w:rsidRDefault="00BA3D72" w:rsidP="007923EC">
            <w:pPr>
              <w:spacing w:before="0" w:after="0"/>
              <w:jc w:val="center"/>
              <w:rPr>
                <w:rFonts w:ascii="Aptos ExtraBold" w:hAnsi="Aptos ExtraBold"/>
                <w:b/>
                <w:bCs/>
                <w:color w:val="000000" w:themeColor="text1"/>
              </w:rPr>
            </w:pPr>
            <w:r>
              <w:rPr>
                <w:color w:val="000000" w:themeColor="text1"/>
                <w:sz w:val="17"/>
                <w:szCs w:val="17"/>
              </w:rPr>
              <w:t>*NO PM SERVICE*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8EC805B" w14:textId="77777777" w:rsidR="007923EC" w:rsidRDefault="007923EC" w:rsidP="007923EC">
            <w:pPr>
              <w:jc w:val="center"/>
              <w:rPr>
                <w:color w:val="000000" w:themeColor="text1"/>
              </w:rPr>
            </w:pPr>
            <w:r w:rsidRPr="00DA698F">
              <w:rPr>
                <w:color w:val="000000" w:themeColor="text1"/>
              </w:rPr>
              <w:t xml:space="preserve">Prayer </w:t>
            </w:r>
            <w:proofErr w:type="gramStart"/>
            <w:r w:rsidRPr="00DA698F">
              <w:rPr>
                <w:color w:val="000000" w:themeColor="text1"/>
              </w:rPr>
              <w:t>Meeting</w:t>
            </w:r>
            <w:proofErr w:type="gramEnd"/>
            <w:r w:rsidRPr="00DA698F">
              <w:rPr>
                <w:color w:val="000000" w:themeColor="text1"/>
              </w:rPr>
              <w:t xml:space="preserve"> 9am</w:t>
            </w:r>
          </w:p>
          <w:p w14:paraId="6F4BC97F" w14:textId="5C8D0458" w:rsidR="007923EC" w:rsidRPr="005A5146" w:rsidRDefault="007923EC" w:rsidP="007923EC">
            <w:pPr>
              <w:rPr>
                <w:color w:val="000000" w:themeColor="text1"/>
                <w:sz w:val="16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404FB7A" w14:textId="77777777" w:rsidR="007923EC" w:rsidRDefault="007923EC" w:rsidP="007923EC">
            <w:pPr>
              <w:jc w:val="center"/>
              <w:rPr>
                <w:color w:val="000000" w:themeColor="text1"/>
              </w:rPr>
            </w:pPr>
            <w:r w:rsidRPr="00DA698F">
              <w:rPr>
                <w:color w:val="000000" w:themeColor="text1"/>
              </w:rPr>
              <w:t>Prayer Meeting 9am</w:t>
            </w:r>
          </w:p>
          <w:p w14:paraId="01D5CB52" w14:textId="5513A294" w:rsidR="007923EC" w:rsidRPr="005A5146" w:rsidRDefault="007923EC" w:rsidP="007923EC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75F02D1" w14:textId="4D5D2D7D" w:rsidR="007923EC" w:rsidRPr="005C6DEF" w:rsidRDefault="00BA3D72" w:rsidP="00BA3D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*NO </w:t>
            </w:r>
            <w:r w:rsidR="007923EC" w:rsidRPr="00DA698F">
              <w:rPr>
                <w:color w:val="000000" w:themeColor="text1"/>
              </w:rPr>
              <w:t>Prayer Meeting</w:t>
            </w:r>
            <w:r>
              <w:rPr>
                <w:color w:val="000000" w:themeColor="text1"/>
              </w:rPr>
              <w:t>*</w:t>
            </w:r>
            <w:r w:rsidR="007923EC" w:rsidRPr="00DA698F">
              <w:rPr>
                <w:color w:val="000000" w:themeColor="text1"/>
              </w:rPr>
              <w:t xml:space="preserve"> </w:t>
            </w:r>
            <w:proofErr w:type="spellStart"/>
            <w:r w:rsidRPr="00BA3D72">
              <w:rPr>
                <w:rFonts w:ascii="Eras Bold ITC" w:hAnsi="Eras Bold ITC"/>
                <w:color w:val="000000" w:themeColor="text1"/>
              </w:rPr>
              <w:t>Chistmas</w:t>
            </w:r>
            <w:proofErr w:type="spellEnd"/>
            <w:r w:rsidRPr="00BA3D72">
              <w:rPr>
                <w:rFonts w:ascii="Eras Bold ITC" w:hAnsi="Eras Bold ITC"/>
                <w:color w:val="000000" w:themeColor="text1"/>
              </w:rPr>
              <w:t xml:space="preserve"> Eve Candlelight Service 5pm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F7358A9" w14:textId="77777777" w:rsidR="007923EC" w:rsidRDefault="00BA3D72" w:rsidP="00BA3D72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*NO </w:t>
            </w:r>
            <w:r w:rsidRPr="00DA698F">
              <w:rPr>
                <w:color w:val="000000" w:themeColor="text1"/>
              </w:rPr>
              <w:t>Prayer Meeting</w:t>
            </w:r>
            <w:r>
              <w:rPr>
                <w:color w:val="000000" w:themeColor="text1"/>
              </w:rPr>
              <w:t>*</w:t>
            </w:r>
            <w:r w:rsidRPr="00DA698F">
              <w:rPr>
                <w:color w:val="000000" w:themeColor="text1"/>
              </w:rPr>
              <w:t xml:space="preserve"> </w:t>
            </w:r>
          </w:p>
          <w:p w14:paraId="69DA44D8" w14:textId="5277602E" w:rsidR="00BA3D72" w:rsidRPr="00BA3D72" w:rsidRDefault="00BA3D72" w:rsidP="00BA3D72">
            <w:pPr>
              <w:spacing w:before="0" w:after="0"/>
              <w:jc w:val="center"/>
              <w:rPr>
                <w:rFonts w:ascii="Batik Regular" w:hAnsi="Batik Regular"/>
                <w:bCs/>
                <w:i/>
                <w:iCs/>
                <w:color w:val="C00000"/>
                <w:sz w:val="20"/>
                <w:szCs w:val="22"/>
              </w:rPr>
            </w:pPr>
            <w:r w:rsidRPr="00BA3D72">
              <w:rPr>
                <w:rFonts w:ascii="Batik Regular" w:hAnsi="Batik Regular"/>
                <w:bCs/>
                <w:i/>
                <w:iCs/>
                <w:color w:val="C00000"/>
                <w:sz w:val="28"/>
                <w:szCs w:val="32"/>
              </w:rPr>
              <w:t>Merry Christmas!</w:t>
            </w:r>
          </w:p>
        </w:tc>
        <w:tc>
          <w:tcPr>
            <w:tcW w:w="742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8E04C81" w14:textId="2C669C61" w:rsidR="00BA3D72" w:rsidRDefault="00BA3D72" w:rsidP="00BA3D72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*NO </w:t>
            </w:r>
            <w:r>
              <w:rPr>
                <w:color w:val="000000" w:themeColor="text1"/>
              </w:rPr>
              <w:t>Prayer Meeting</w:t>
            </w:r>
            <w:r>
              <w:rPr>
                <w:color w:val="000000" w:themeColor="text1"/>
              </w:rPr>
              <w:t>*</w:t>
            </w:r>
          </w:p>
          <w:p w14:paraId="2E329B52" w14:textId="6FE3B472" w:rsidR="008B5FC5" w:rsidRPr="008B5FC5" w:rsidRDefault="00BA3D72" w:rsidP="00BA3D72">
            <w:pPr>
              <w:spacing w:before="0" w:after="0"/>
              <w:jc w:val="center"/>
              <w:rPr>
                <w:rFonts w:ascii="Eras Bold ITC" w:hAnsi="Eras Bold ITC"/>
                <w:bCs/>
                <w:color w:val="000000" w:themeColor="text1"/>
                <w:sz w:val="16"/>
                <w:szCs w:val="16"/>
              </w:rPr>
            </w:pPr>
            <w:r w:rsidRPr="00191078">
              <w:rPr>
                <w:color w:val="000000" w:themeColor="text1"/>
              </w:rPr>
              <w:t xml:space="preserve">Pastor Eric’s Sound </w:t>
            </w:r>
            <w:proofErr w:type="gramStart"/>
            <w:r w:rsidRPr="00191078">
              <w:rPr>
                <w:color w:val="000000" w:themeColor="text1"/>
              </w:rPr>
              <w:t>Of</w:t>
            </w:r>
            <w:proofErr w:type="gramEnd"/>
            <w:r w:rsidRPr="00191078">
              <w:rPr>
                <w:color w:val="000000" w:themeColor="text1"/>
              </w:rPr>
              <w:t xml:space="preserve"> Truth Radio 12:30am &amp; 1:30pm</w:t>
            </w:r>
            <w:r w:rsidRPr="005C6DEF">
              <w:rPr>
                <w:color w:val="000000" w:themeColor="text1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67D5E3F" w14:textId="7789F66C" w:rsidR="007923EC" w:rsidRPr="00A67319" w:rsidRDefault="007923EC" w:rsidP="007923EC">
            <w:pPr>
              <w:spacing w:before="0" w:after="0"/>
              <w:jc w:val="center"/>
              <w:rPr>
                <w:rFonts w:ascii="Bradley Hand ITC" w:hAnsi="Bradley Hand ITC"/>
                <w:b/>
                <w:bCs/>
                <w:color w:val="00B050"/>
              </w:rPr>
            </w:pPr>
          </w:p>
        </w:tc>
      </w:tr>
      <w:tr w:rsidR="007923EC" w:rsidRPr="005C6DEF" w14:paraId="1E0BA70A" w14:textId="77777777" w:rsidTr="00E11CC7">
        <w:trPr>
          <w:trHeight w:val="350"/>
        </w:trPr>
        <w:tc>
          <w:tcPr>
            <w:tcW w:w="714" w:type="pct"/>
            <w:tcBorders>
              <w:bottom w:val="nil"/>
            </w:tcBorders>
          </w:tcPr>
          <w:p w14:paraId="6C42E805" w14:textId="7A247E7A" w:rsidR="007923EC" w:rsidRPr="005C6DEF" w:rsidRDefault="002C0994" w:rsidP="007923EC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714" w:type="pct"/>
            <w:tcBorders>
              <w:bottom w:val="nil"/>
            </w:tcBorders>
          </w:tcPr>
          <w:p w14:paraId="5DCC09AA" w14:textId="64EB50B6" w:rsidR="007923EC" w:rsidRPr="005C6DEF" w:rsidRDefault="002C0994" w:rsidP="007923EC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714" w:type="pct"/>
            <w:tcBorders>
              <w:bottom w:val="nil"/>
            </w:tcBorders>
          </w:tcPr>
          <w:p w14:paraId="779BB6B7" w14:textId="6C54152E" w:rsidR="007923EC" w:rsidRPr="005C6DEF" w:rsidRDefault="002C0994" w:rsidP="007923EC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714" w:type="pct"/>
            <w:tcBorders>
              <w:bottom w:val="nil"/>
            </w:tcBorders>
          </w:tcPr>
          <w:p w14:paraId="2BBD8344" w14:textId="3951A3F0" w:rsidR="007923EC" w:rsidRPr="005C6DEF" w:rsidRDefault="002C0994" w:rsidP="007923EC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714" w:type="pct"/>
            <w:tcBorders>
              <w:bottom w:val="nil"/>
            </w:tcBorders>
          </w:tcPr>
          <w:p w14:paraId="20619A0D" w14:textId="05F2714F" w:rsidR="007923EC" w:rsidRPr="005C6DEF" w:rsidRDefault="007923EC" w:rsidP="007923EC">
            <w:pPr>
              <w:pStyle w:val="Dates"/>
              <w:rPr>
                <w:color w:val="000000" w:themeColor="text1"/>
              </w:rPr>
            </w:pPr>
          </w:p>
        </w:tc>
        <w:tc>
          <w:tcPr>
            <w:tcW w:w="742" w:type="pct"/>
            <w:tcBorders>
              <w:bottom w:val="nil"/>
            </w:tcBorders>
          </w:tcPr>
          <w:p w14:paraId="5B5FB019" w14:textId="70D3BC79" w:rsidR="007923EC" w:rsidRPr="005C6DEF" w:rsidRDefault="007923EC" w:rsidP="007923EC">
            <w:pPr>
              <w:pStyle w:val="Dates"/>
              <w:rPr>
                <w:color w:val="000000" w:themeColor="text1"/>
              </w:rPr>
            </w:pPr>
          </w:p>
        </w:tc>
        <w:tc>
          <w:tcPr>
            <w:tcW w:w="686" w:type="pct"/>
            <w:tcBorders>
              <w:bottom w:val="nil"/>
            </w:tcBorders>
          </w:tcPr>
          <w:p w14:paraId="00F3A4F3" w14:textId="6DD3C905" w:rsidR="007923EC" w:rsidRPr="005C6DEF" w:rsidRDefault="007923EC" w:rsidP="007923EC">
            <w:pPr>
              <w:pStyle w:val="Dates"/>
              <w:rPr>
                <w:color w:val="000000" w:themeColor="text1"/>
              </w:rPr>
            </w:pPr>
          </w:p>
        </w:tc>
      </w:tr>
      <w:tr w:rsidR="007923EC" w:rsidRPr="005C6DEF" w14:paraId="6FA12E90" w14:textId="77777777" w:rsidTr="00E11CC7">
        <w:trPr>
          <w:trHeight w:hRule="exact" w:val="954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CD64607" w14:textId="77777777" w:rsidR="007923EC" w:rsidRDefault="007923EC" w:rsidP="007923EC">
            <w:pPr>
              <w:spacing w:after="0"/>
              <w:jc w:val="center"/>
              <w:rPr>
                <w:color w:val="000000" w:themeColor="text1"/>
                <w:sz w:val="17"/>
                <w:szCs w:val="17"/>
              </w:rPr>
            </w:pPr>
            <w:proofErr w:type="gramStart"/>
            <w:r w:rsidRPr="00B766CA">
              <w:rPr>
                <w:color w:val="000000" w:themeColor="text1"/>
                <w:sz w:val="17"/>
                <w:szCs w:val="17"/>
              </w:rPr>
              <w:t>PSP @</w:t>
            </w:r>
            <w:proofErr w:type="gramEnd"/>
            <w:r w:rsidRPr="00B766CA">
              <w:rPr>
                <w:color w:val="000000" w:themeColor="text1"/>
                <w:sz w:val="17"/>
                <w:szCs w:val="17"/>
              </w:rPr>
              <w:t xml:space="preserve"> </w:t>
            </w:r>
            <w:r>
              <w:rPr>
                <w:color w:val="000000" w:themeColor="text1"/>
                <w:sz w:val="17"/>
                <w:szCs w:val="17"/>
              </w:rPr>
              <w:t>9:30</w:t>
            </w:r>
            <w:r w:rsidRPr="00B766CA">
              <w:rPr>
                <w:color w:val="000000" w:themeColor="text1"/>
                <w:sz w:val="17"/>
                <w:szCs w:val="17"/>
              </w:rPr>
              <w:t>am</w:t>
            </w:r>
          </w:p>
          <w:p w14:paraId="63492B9F" w14:textId="77777777" w:rsidR="007923EC" w:rsidRPr="00B766CA" w:rsidRDefault="007923EC" w:rsidP="007923EC">
            <w:pPr>
              <w:spacing w:after="0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Sun School 10am</w:t>
            </w:r>
          </w:p>
          <w:p w14:paraId="367FA514" w14:textId="77777777" w:rsidR="007923EC" w:rsidRDefault="007923EC" w:rsidP="00BA3D72">
            <w:pPr>
              <w:spacing w:before="0" w:after="0"/>
              <w:jc w:val="center"/>
              <w:rPr>
                <w:b/>
                <w:bCs/>
                <w:color w:val="000000" w:themeColor="text1"/>
                <w:sz w:val="17"/>
                <w:szCs w:val="17"/>
              </w:rPr>
            </w:pPr>
            <w:r w:rsidRPr="00B766CA">
              <w:rPr>
                <w:color w:val="000000" w:themeColor="text1"/>
                <w:sz w:val="17"/>
                <w:szCs w:val="17"/>
              </w:rPr>
              <w:t xml:space="preserve">Sun AM </w:t>
            </w:r>
            <w:r w:rsidR="00BA3D72" w:rsidRPr="00BA3D72">
              <w:rPr>
                <w:b/>
                <w:bCs/>
                <w:color w:val="000000" w:themeColor="text1"/>
                <w:sz w:val="17"/>
                <w:szCs w:val="17"/>
              </w:rPr>
              <w:t>Refuel Service</w:t>
            </w:r>
          </w:p>
          <w:p w14:paraId="4771EB7C" w14:textId="1F0A726B" w:rsidR="00BA3D72" w:rsidRPr="0097237F" w:rsidRDefault="00BA3D72" w:rsidP="00BA3D72">
            <w:pPr>
              <w:spacing w:before="0" w:after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7"/>
                <w:szCs w:val="17"/>
              </w:rPr>
              <w:t>*NO PM SERVICE*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FBB6376" w14:textId="77777777" w:rsidR="007923EC" w:rsidRDefault="007923EC" w:rsidP="007923EC">
            <w:pPr>
              <w:jc w:val="center"/>
              <w:rPr>
                <w:color w:val="000000" w:themeColor="text1"/>
              </w:rPr>
            </w:pPr>
            <w:r w:rsidRPr="00DA698F">
              <w:rPr>
                <w:color w:val="000000" w:themeColor="text1"/>
              </w:rPr>
              <w:t xml:space="preserve">Prayer </w:t>
            </w:r>
            <w:proofErr w:type="gramStart"/>
            <w:r w:rsidRPr="00DA698F">
              <w:rPr>
                <w:color w:val="000000" w:themeColor="text1"/>
              </w:rPr>
              <w:t>Meeting</w:t>
            </w:r>
            <w:proofErr w:type="gramEnd"/>
            <w:r w:rsidRPr="00DA698F">
              <w:rPr>
                <w:color w:val="000000" w:themeColor="text1"/>
              </w:rPr>
              <w:t xml:space="preserve"> 9am</w:t>
            </w:r>
          </w:p>
          <w:p w14:paraId="28E6C33E" w14:textId="2F6BD4F0" w:rsidR="007923EC" w:rsidRPr="005C6DEF" w:rsidRDefault="007923EC" w:rsidP="007923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44AF4A0" w14:textId="77777777" w:rsidR="007923EC" w:rsidRDefault="007923EC" w:rsidP="007923EC">
            <w:pPr>
              <w:jc w:val="center"/>
              <w:rPr>
                <w:color w:val="000000" w:themeColor="text1"/>
              </w:rPr>
            </w:pPr>
            <w:r w:rsidRPr="00DA698F">
              <w:rPr>
                <w:color w:val="000000" w:themeColor="text1"/>
              </w:rPr>
              <w:t>Prayer Meeting 9am</w:t>
            </w:r>
          </w:p>
          <w:p w14:paraId="2E852B6E" w14:textId="02BF8E7D" w:rsidR="007923EC" w:rsidRPr="009111EB" w:rsidRDefault="007923EC" w:rsidP="007923EC">
            <w:pPr>
              <w:jc w:val="center"/>
              <w:rPr>
                <w:rFonts w:ascii="Bradley Hand ITC" w:hAnsi="Bradley Hand ITC"/>
                <w:b/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3895D89" w14:textId="37D62AD6" w:rsidR="00A927BA" w:rsidRDefault="00A927BA" w:rsidP="007923EC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*NO </w:t>
            </w:r>
            <w:r w:rsidRPr="00DA698F">
              <w:rPr>
                <w:color w:val="000000" w:themeColor="text1"/>
              </w:rPr>
              <w:t>Prayer Meeting</w:t>
            </w:r>
            <w:r>
              <w:rPr>
                <w:color w:val="000000" w:themeColor="text1"/>
              </w:rPr>
              <w:t>*</w:t>
            </w:r>
          </w:p>
          <w:p w14:paraId="1B6886F0" w14:textId="77777777" w:rsidR="007923EC" w:rsidRDefault="00A67319" w:rsidP="007923EC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***NO SERVICES***</w:t>
            </w:r>
          </w:p>
          <w:p w14:paraId="2880505D" w14:textId="2E5EAF87" w:rsidR="00A927BA" w:rsidRPr="00A927BA" w:rsidRDefault="00A927BA" w:rsidP="007923EC">
            <w:pPr>
              <w:spacing w:before="0" w:after="0"/>
              <w:jc w:val="center"/>
              <w:rPr>
                <w:rFonts w:ascii="Eras Bold ITC" w:hAnsi="Eras Bold ITC"/>
                <w:color w:val="000000" w:themeColor="text1"/>
              </w:rPr>
            </w:pPr>
            <w:r w:rsidRPr="00A927BA">
              <w:rPr>
                <w:rFonts w:ascii="Eras Bold ITC" w:hAnsi="Eras Bold ITC"/>
                <w:color w:val="000000" w:themeColor="text1"/>
                <w:sz w:val="22"/>
                <w:szCs w:val="22"/>
              </w:rPr>
              <w:t>New Year’s Eve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2FDDDE6" w14:textId="49E6A89C" w:rsidR="007923EC" w:rsidRPr="005C6DEF" w:rsidRDefault="007923EC" w:rsidP="007923EC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742" w:type="pct"/>
            <w:tcBorders>
              <w:top w:val="nil"/>
              <w:bottom w:val="single" w:sz="4" w:space="0" w:color="BFBFBF" w:themeColor="background1" w:themeShade="BF"/>
            </w:tcBorders>
          </w:tcPr>
          <w:p w14:paraId="44F6FE1A" w14:textId="40F1A736" w:rsidR="007923EC" w:rsidRPr="005C6DEF" w:rsidRDefault="007923EC" w:rsidP="00592680">
            <w:pPr>
              <w:spacing w:before="0" w:after="0"/>
              <w:jc w:val="center"/>
              <w:rPr>
                <w:color w:val="000000" w:themeColor="text1"/>
              </w:rPr>
            </w:pPr>
          </w:p>
        </w:tc>
        <w:tc>
          <w:tcPr>
            <w:tcW w:w="686" w:type="pct"/>
            <w:tcBorders>
              <w:top w:val="nil"/>
              <w:bottom w:val="single" w:sz="4" w:space="0" w:color="BFBFBF" w:themeColor="background1" w:themeShade="BF"/>
            </w:tcBorders>
          </w:tcPr>
          <w:p w14:paraId="527F104D" w14:textId="77777777" w:rsidR="007923EC" w:rsidRPr="005C6DEF" w:rsidRDefault="007923EC" w:rsidP="007923EC">
            <w:pPr>
              <w:jc w:val="center"/>
              <w:rPr>
                <w:color w:val="000000" w:themeColor="text1"/>
              </w:rPr>
            </w:pPr>
          </w:p>
        </w:tc>
      </w:tr>
    </w:tbl>
    <w:tbl>
      <w:tblPr>
        <w:tblStyle w:val="PlainTable41"/>
        <w:tblW w:w="5000" w:type="pct"/>
        <w:tblCellMar>
          <w:top w:w="216" w:type="dxa"/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3330"/>
        <w:gridCol w:w="3690"/>
        <w:gridCol w:w="3796"/>
        <w:gridCol w:w="3584"/>
      </w:tblGrid>
      <w:tr w:rsidR="00F8354F" w14:paraId="408D2391" w14:textId="77777777" w:rsidTr="002528A7">
        <w:trPr>
          <w:trHeight w:hRule="exact" w:val="2466"/>
        </w:trPr>
        <w:tc>
          <w:tcPr>
            <w:tcW w:w="3330" w:type="dxa"/>
            <w:tcMar>
              <w:left w:w="0" w:type="dxa"/>
            </w:tcMar>
          </w:tcPr>
          <w:p w14:paraId="15844D4A" w14:textId="77777777" w:rsidR="00F8354F" w:rsidRDefault="002573A9" w:rsidP="002573A9">
            <w:pPr>
              <w:pStyle w:val="Heading1"/>
            </w:pPr>
            <w:r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376C6722" wp14:editId="54BD4D1E">
                  <wp:simplePos x="0" y="0"/>
                  <wp:positionH relativeFrom="margin">
                    <wp:posOffset>344219</wp:posOffset>
                  </wp:positionH>
                  <wp:positionV relativeFrom="margin">
                    <wp:posOffset>49</wp:posOffset>
                  </wp:positionV>
                  <wp:extent cx="1223645" cy="1249680"/>
                  <wp:effectExtent l="0" t="0" r="0" b="762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WWCbackgroundpic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645" cy="124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90" w:type="dxa"/>
          </w:tcPr>
          <w:p w14:paraId="0F95D6D8" w14:textId="77777777" w:rsidR="00F8354F" w:rsidRPr="00D53BF4" w:rsidRDefault="00516B7C" w:rsidP="00CA59B2">
            <w:pPr>
              <w:pStyle w:val="Heading2"/>
              <w:spacing w:before="0"/>
              <w:rPr>
                <w:color w:val="auto"/>
              </w:rPr>
            </w:pPr>
            <w:r>
              <w:rPr>
                <w:color w:val="auto"/>
              </w:rPr>
              <w:t>BPC – W</w:t>
            </w:r>
            <w:r w:rsidR="00CA59B2">
              <w:rPr>
                <w:color w:val="auto"/>
              </w:rPr>
              <w:t>ould YOU Help?</w:t>
            </w:r>
          </w:p>
          <w:p w14:paraId="0CDA9EB3" w14:textId="73FCF3AD" w:rsidR="00A927BA" w:rsidRDefault="00A927BA" w:rsidP="00CA59B2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____ Come &amp; be a part of our annual Christmas Banquet on 12/14 after the 11am service</w:t>
            </w:r>
          </w:p>
          <w:p w14:paraId="2C904947" w14:textId="6D7717D8" w:rsidR="00A927BA" w:rsidRDefault="00A927BA" w:rsidP="00CA59B2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____ Invite some people to our Christmas Celebration on 12/21</w:t>
            </w:r>
          </w:p>
          <w:p w14:paraId="025FD079" w14:textId="7A29B1A0" w:rsidR="00CA59B2" w:rsidRDefault="00440BCC" w:rsidP="00CA59B2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 xml:space="preserve">____ </w:t>
            </w:r>
            <w:r w:rsidR="00A927BA">
              <w:rPr>
                <w:color w:val="auto"/>
              </w:rPr>
              <w:t>Invite some people to our Christmas Eve Candlelight Service</w:t>
            </w:r>
          </w:p>
          <w:p w14:paraId="530F611E" w14:textId="7B620368" w:rsidR="00A67319" w:rsidRDefault="00A67319" w:rsidP="0097237F">
            <w:pPr>
              <w:spacing w:before="0"/>
            </w:pPr>
          </w:p>
        </w:tc>
        <w:tc>
          <w:tcPr>
            <w:tcW w:w="3796" w:type="dxa"/>
          </w:tcPr>
          <w:p w14:paraId="100DA3C1" w14:textId="77777777" w:rsidR="00F8354F" w:rsidRPr="00D53BF4" w:rsidRDefault="00516B7C" w:rsidP="00CA59B2">
            <w:pPr>
              <w:pStyle w:val="Heading2"/>
              <w:spacing w:before="0"/>
              <w:rPr>
                <w:color w:val="auto"/>
              </w:rPr>
            </w:pPr>
            <w:r>
              <w:rPr>
                <w:color w:val="auto"/>
              </w:rPr>
              <w:t>BP</w:t>
            </w:r>
            <w:r w:rsidR="00CA59B2">
              <w:rPr>
                <w:color w:val="auto"/>
              </w:rPr>
              <w:t>C’s Missions &amp; World Evangelism Support – Will YOU Help?</w:t>
            </w:r>
          </w:p>
          <w:p w14:paraId="6E7E00D2" w14:textId="77777777" w:rsidR="00CA59B2" w:rsidRDefault="00516B7C" w:rsidP="00CA59B2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____ Special offering on Missions Sunday in support of our Missionaries/Evangelists</w:t>
            </w:r>
          </w:p>
          <w:p w14:paraId="095243FD" w14:textId="77777777" w:rsidR="00516B7C" w:rsidRDefault="00516B7C" w:rsidP="00CA59B2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____ Pray regularly that God would give open doors of ministry to all the Missionaries/Evangelists we support</w:t>
            </w:r>
          </w:p>
          <w:p w14:paraId="72F26635" w14:textId="7692DEDB" w:rsidR="00A67319" w:rsidRDefault="00A67319" w:rsidP="00CA59B2">
            <w:pPr>
              <w:spacing w:before="0"/>
            </w:pPr>
            <w:r>
              <w:rPr>
                <w:color w:val="auto"/>
              </w:rPr>
              <w:t xml:space="preserve">____ </w:t>
            </w:r>
            <w:r w:rsidR="00A927BA">
              <w:rPr>
                <w:color w:val="auto"/>
              </w:rPr>
              <w:t>Ask the Lord what HE would have you give in 2026 monthly towards Missions &amp; fill out a Faith Promise</w:t>
            </w:r>
            <w:r w:rsidR="00EE755B">
              <w:rPr>
                <w:color w:val="auto"/>
              </w:rPr>
              <w:t xml:space="preserve"> slip</w:t>
            </w:r>
          </w:p>
        </w:tc>
        <w:tc>
          <w:tcPr>
            <w:tcW w:w="3584" w:type="dxa"/>
            <w:tcMar>
              <w:right w:w="0" w:type="dxa"/>
            </w:tcMar>
          </w:tcPr>
          <w:p w14:paraId="5847EB13" w14:textId="77777777" w:rsidR="00F8354F" w:rsidRDefault="00516B7C" w:rsidP="00CA59B2">
            <w:pPr>
              <w:pStyle w:val="Heading2"/>
              <w:spacing w:before="0"/>
            </w:pPr>
            <w:r>
              <w:t>Special Projects</w:t>
            </w:r>
            <w:r w:rsidR="00CA59B2">
              <w:t xml:space="preserve"> You Can Help With:</w:t>
            </w:r>
          </w:p>
          <w:p w14:paraId="5A12206D" w14:textId="77777777" w:rsidR="007444FC" w:rsidRDefault="007444FC" w:rsidP="00D97871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____ Kid’s Church big room clean-up &amp; re-organizing</w:t>
            </w:r>
          </w:p>
          <w:p w14:paraId="45C8D3A0" w14:textId="07F1C54C" w:rsidR="00992ABC" w:rsidRDefault="00992ABC" w:rsidP="00992ABC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 xml:space="preserve">____ Back Offices </w:t>
            </w:r>
            <w:r w:rsidR="00EE755B">
              <w:rPr>
                <w:color w:val="auto"/>
              </w:rPr>
              <w:t xml:space="preserve">painted &amp; setup </w:t>
            </w:r>
          </w:p>
          <w:p w14:paraId="446B6C0E" w14:textId="77777777" w:rsidR="0006400C" w:rsidRDefault="0006400C" w:rsidP="00516B7C">
            <w:pPr>
              <w:spacing w:before="0"/>
              <w:rPr>
                <w:color w:val="auto"/>
              </w:rPr>
            </w:pPr>
          </w:p>
          <w:p w14:paraId="681D2123" w14:textId="77777777" w:rsidR="00516B7C" w:rsidRDefault="00516B7C" w:rsidP="00516B7C">
            <w:pPr>
              <w:spacing w:before="0"/>
            </w:pPr>
          </w:p>
        </w:tc>
      </w:tr>
    </w:tbl>
    <w:p w14:paraId="019A4214" w14:textId="77777777" w:rsidR="003366B2" w:rsidRPr="00A772A4" w:rsidRDefault="00A772A4" w:rsidP="00F60A65">
      <w:pPr>
        <w:pStyle w:val="NoSpacing"/>
        <w:jc w:val="center"/>
        <w:rPr>
          <w:rFonts w:ascii="Eurostile" w:hAnsi="Eurostile"/>
          <w:i/>
          <w:color w:val="auto"/>
          <w:sz w:val="24"/>
          <w:szCs w:val="24"/>
        </w:rPr>
      </w:pPr>
      <w:r>
        <w:rPr>
          <w:rFonts w:ascii="Eurostile" w:hAnsi="Eurostile"/>
          <w:i/>
          <w:color w:val="auto"/>
          <w:sz w:val="24"/>
          <w:szCs w:val="24"/>
        </w:rPr>
        <w:t xml:space="preserve">“Eye Has Not Seen, Nor Ear Heard, Neither Has Entered </w:t>
      </w:r>
      <w:proofErr w:type="gramStart"/>
      <w:r>
        <w:rPr>
          <w:rFonts w:ascii="Eurostile" w:hAnsi="Eurostile"/>
          <w:i/>
          <w:color w:val="auto"/>
          <w:sz w:val="24"/>
          <w:szCs w:val="24"/>
        </w:rPr>
        <w:t>Into</w:t>
      </w:r>
      <w:proofErr w:type="gramEnd"/>
      <w:r>
        <w:rPr>
          <w:rFonts w:ascii="Eurostile" w:hAnsi="Eurostile"/>
          <w:i/>
          <w:color w:val="auto"/>
          <w:sz w:val="24"/>
          <w:szCs w:val="24"/>
        </w:rPr>
        <w:t xml:space="preserve"> </w:t>
      </w:r>
      <w:proofErr w:type="gramStart"/>
      <w:r>
        <w:rPr>
          <w:rFonts w:ascii="Eurostile" w:hAnsi="Eurostile"/>
          <w:i/>
          <w:color w:val="auto"/>
          <w:sz w:val="24"/>
          <w:szCs w:val="24"/>
        </w:rPr>
        <w:t>The</w:t>
      </w:r>
      <w:proofErr w:type="gramEnd"/>
      <w:r>
        <w:rPr>
          <w:rFonts w:ascii="Eurostile" w:hAnsi="Eurostile"/>
          <w:i/>
          <w:color w:val="auto"/>
          <w:sz w:val="24"/>
          <w:szCs w:val="24"/>
        </w:rPr>
        <w:t xml:space="preserve"> Heart </w:t>
      </w:r>
      <w:proofErr w:type="gramStart"/>
      <w:r>
        <w:rPr>
          <w:rFonts w:ascii="Eurostile" w:hAnsi="Eurostile"/>
          <w:i/>
          <w:color w:val="auto"/>
          <w:sz w:val="24"/>
          <w:szCs w:val="24"/>
        </w:rPr>
        <w:t>Of</w:t>
      </w:r>
      <w:proofErr w:type="gramEnd"/>
      <w:r>
        <w:rPr>
          <w:rFonts w:ascii="Eurostile" w:hAnsi="Eurostile"/>
          <w:i/>
          <w:color w:val="auto"/>
          <w:sz w:val="24"/>
          <w:szCs w:val="24"/>
        </w:rPr>
        <w:t xml:space="preserve"> Man… What God Has </w:t>
      </w:r>
      <w:proofErr w:type="gramStart"/>
      <w:r>
        <w:rPr>
          <w:rFonts w:ascii="Eurostile" w:hAnsi="Eurostile"/>
          <w:i/>
          <w:color w:val="auto"/>
          <w:sz w:val="24"/>
          <w:szCs w:val="24"/>
        </w:rPr>
        <w:t>In</w:t>
      </w:r>
      <w:proofErr w:type="gramEnd"/>
      <w:r>
        <w:rPr>
          <w:rFonts w:ascii="Eurostile" w:hAnsi="Eurostile"/>
          <w:i/>
          <w:color w:val="auto"/>
          <w:sz w:val="24"/>
          <w:szCs w:val="24"/>
        </w:rPr>
        <w:t xml:space="preserve"> Store!” – I Corinthians 2:9</w:t>
      </w:r>
    </w:p>
    <w:sectPr w:rsidR="003366B2" w:rsidRPr="00A772A4" w:rsidSect="009366F0">
      <w:pgSz w:w="15840" w:h="12240" w:orient="landscape" w:code="1"/>
      <w:pgMar w:top="432" w:right="720" w:bottom="432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1E387" w14:textId="77777777" w:rsidR="00716034" w:rsidRDefault="00716034">
      <w:pPr>
        <w:spacing w:before="0" w:after="0"/>
      </w:pPr>
      <w:r>
        <w:separator/>
      </w:r>
    </w:p>
  </w:endnote>
  <w:endnote w:type="continuationSeparator" w:id="0">
    <w:p w14:paraId="1703E879" w14:textId="77777777" w:rsidR="00716034" w:rsidRDefault="007160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Eurostile"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Boulde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rlin">
    <w:panose1 w:val="02000506000000020002"/>
    <w:charset w:val="00"/>
    <w:family w:val="auto"/>
    <w:pitch w:val="variable"/>
    <w:sig w:usb0="A000002F" w:usb1="4000004A" w:usb2="00000000" w:usb3="00000000" w:csb0="00000111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Batik Regula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C95EB" w14:textId="77777777" w:rsidR="00716034" w:rsidRDefault="00716034">
      <w:pPr>
        <w:spacing w:before="0" w:after="0"/>
      </w:pPr>
      <w:r>
        <w:separator/>
      </w:r>
    </w:p>
  </w:footnote>
  <w:footnote w:type="continuationSeparator" w:id="0">
    <w:p w14:paraId="03379810" w14:textId="77777777" w:rsidR="00716034" w:rsidRDefault="0071603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formsDesign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1/30/2025"/>
    <w:docVar w:name="MonthStart" w:val="11/1/2025"/>
  </w:docVars>
  <w:rsids>
    <w:rsidRoot w:val="002573A9"/>
    <w:rsid w:val="00004BB4"/>
    <w:rsid w:val="0000697A"/>
    <w:rsid w:val="000074E1"/>
    <w:rsid w:val="00011E77"/>
    <w:rsid w:val="000268AA"/>
    <w:rsid w:val="00034E43"/>
    <w:rsid w:val="000457EE"/>
    <w:rsid w:val="00054330"/>
    <w:rsid w:val="0006400C"/>
    <w:rsid w:val="000848F6"/>
    <w:rsid w:val="000958A4"/>
    <w:rsid w:val="00097A08"/>
    <w:rsid w:val="000A458C"/>
    <w:rsid w:val="000B23F7"/>
    <w:rsid w:val="000B4BA7"/>
    <w:rsid w:val="000C0B87"/>
    <w:rsid w:val="000C6DAC"/>
    <w:rsid w:val="000E440F"/>
    <w:rsid w:val="000F0A32"/>
    <w:rsid w:val="00115699"/>
    <w:rsid w:val="001217D1"/>
    <w:rsid w:val="0012274A"/>
    <w:rsid w:val="00127CC3"/>
    <w:rsid w:val="00135E0E"/>
    <w:rsid w:val="00140B30"/>
    <w:rsid w:val="00140C0A"/>
    <w:rsid w:val="00152853"/>
    <w:rsid w:val="00172185"/>
    <w:rsid w:val="00172B37"/>
    <w:rsid w:val="0019100E"/>
    <w:rsid w:val="00191078"/>
    <w:rsid w:val="00191D04"/>
    <w:rsid w:val="0019432D"/>
    <w:rsid w:val="001B321E"/>
    <w:rsid w:val="001B69BE"/>
    <w:rsid w:val="001E4CB1"/>
    <w:rsid w:val="00202783"/>
    <w:rsid w:val="00206E1F"/>
    <w:rsid w:val="00215426"/>
    <w:rsid w:val="0022016C"/>
    <w:rsid w:val="00222702"/>
    <w:rsid w:val="0022617B"/>
    <w:rsid w:val="002419CD"/>
    <w:rsid w:val="002528A7"/>
    <w:rsid w:val="002573A9"/>
    <w:rsid w:val="00262469"/>
    <w:rsid w:val="002834A9"/>
    <w:rsid w:val="0028436A"/>
    <w:rsid w:val="0028682E"/>
    <w:rsid w:val="00295D6A"/>
    <w:rsid w:val="002A5342"/>
    <w:rsid w:val="002A7308"/>
    <w:rsid w:val="002C0994"/>
    <w:rsid w:val="002C760E"/>
    <w:rsid w:val="002C7816"/>
    <w:rsid w:val="002D1BD8"/>
    <w:rsid w:val="002F157C"/>
    <w:rsid w:val="002F27FE"/>
    <w:rsid w:val="00302F12"/>
    <w:rsid w:val="00306FDA"/>
    <w:rsid w:val="00316E63"/>
    <w:rsid w:val="003170BC"/>
    <w:rsid w:val="0032515F"/>
    <w:rsid w:val="003257C5"/>
    <w:rsid w:val="00330B91"/>
    <w:rsid w:val="003317F3"/>
    <w:rsid w:val="003341D5"/>
    <w:rsid w:val="003366B2"/>
    <w:rsid w:val="00352B52"/>
    <w:rsid w:val="003568D9"/>
    <w:rsid w:val="003768B5"/>
    <w:rsid w:val="00383514"/>
    <w:rsid w:val="003838F5"/>
    <w:rsid w:val="003B46B4"/>
    <w:rsid w:val="003D6C35"/>
    <w:rsid w:val="003F4AA3"/>
    <w:rsid w:val="003F6F00"/>
    <w:rsid w:val="00414109"/>
    <w:rsid w:val="00414CB9"/>
    <w:rsid w:val="00416FF6"/>
    <w:rsid w:val="00427E93"/>
    <w:rsid w:val="00437142"/>
    <w:rsid w:val="00440BCC"/>
    <w:rsid w:val="004428C5"/>
    <w:rsid w:val="00453DBD"/>
    <w:rsid w:val="00457428"/>
    <w:rsid w:val="004824FA"/>
    <w:rsid w:val="00487917"/>
    <w:rsid w:val="004A5110"/>
    <w:rsid w:val="004B6EBC"/>
    <w:rsid w:val="004D1B82"/>
    <w:rsid w:val="004E019B"/>
    <w:rsid w:val="004F17F9"/>
    <w:rsid w:val="004F4E20"/>
    <w:rsid w:val="005037D5"/>
    <w:rsid w:val="00510667"/>
    <w:rsid w:val="00516B7C"/>
    <w:rsid w:val="00525006"/>
    <w:rsid w:val="00532D2F"/>
    <w:rsid w:val="00537AF8"/>
    <w:rsid w:val="0057457D"/>
    <w:rsid w:val="0058535A"/>
    <w:rsid w:val="00592680"/>
    <w:rsid w:val="005A09E9"/>
    <w:rsid w:val="005A5146"/>
    <w:rsid w:val="005C6DEF"/>
    <w:rsid w:val="005F7886"/>
    <w:rsid w:val="00646991"/>
    <w:rsid w:val="0065669E"/>
    <w:rsid w:val="00664700"/>
    <w:rsid w:val="0066545F"/>
    <w:rsid w:val="00675C57"/>
    <w:rsid w:val="00680261"/>
    <w:rsid w:val="006825D1"/>
    <w:rsid w:val="006924A2"/>
    <w:rsid w:val="00693FD0"/>
    <w:rsid w:val="00695DC0"/>
    <w:rsid w:val="006B5F9D"/>
    <w:rsid w:val="006D055C"/>
    <w:rsid w:val="006D15FF"/>
    <w:rsid w:val="006E0C76"/>
    <w:rsid w:val="006E2935"/>
    <w:rsid w:val="006F4A32"/>
    <w:rsid w:val="00711BDF"/>
    <w:rsid w:val="00716034"/>
    <w:rsid w:val="0072647B"/>
    <w:rsid w:val="007411E6"/>
    <w:rsid w:val="007444FC"/>
    <w:rsid w:val="00750CF5"/>
    <w:rsid w:val="0078051D"/>
    <w:rsid w:val="00786CD0"/>
    <w:rsid w:val="007923EC"/>
    <w:rsid w:val="00797069"/>
    <w:rsid w:val="007A19B7"/>
    <w:rsid w:val="007A544A"/>
    <w:rsid w:val="007E50BF"/>
    <w:rsid w:val="007F7A5D"/>
    <w:rsid w:val="00804FC2"/>
    <w:rsid w:val="00810EC5"/>
    <w:rsid w:val="00813468"/>
    <w:rsid w:val="008367A8"/>
    <w:rsid w:val="00843245"/>
    <w:rsid w:val="00861F3E"/>
    <w:rsid w:val="00871207"/>
    <w:rsid w:val="00880516"/>
    <w:rsid w:val="008A57C7"/>
    <w:rsid w:val="008B5FC5"/>
    <w:rsid w:val="008B7E74"/>
    <w:rsid w:val="008D41B0"/>
    <w:rsid w:val="008E0BB4"/>
    <w:rsid w:val="008E2A12"/>
    <w:rsid w:val="008E3D5D"/>
    <w:rsid w:val="008F6D7B"/>
    <w:rsid w:val="00907F2A"/>
    <w:rsid w:val="009111EB"/>
    <w:rsid w:val="00921669"/>
    <w:rsid w:val="009366F0"/>
    <w:rsid w:val="00960200"/>
    <w:rsid w:val="009659FA"/>
    <w:rsid w:val="00971224"/>
    <w:rsid w:val="0097237F"/>
    <w:rsid w:val="00992ABC"/>
    <w:rsid w:val="009938EB"/>
    <w:rsid w:val="009A5E25"/>
    <w:rsid w:val="009C63E0"/>
    <w:rsid w:val="009D53B9"/>
    <w:rsid w:val="009F1161"/>
    <w:rsid w:val="00A025F0"/>
    <w:rsid w:val="00A15A64"/>
    <w:rsid w:val="00A24558"/>
    <w:rsid w:val="00A45D10"/>
    <w:rsid w:val="00A61402"/>
    <w:rsid w:val="00A647B0"/>
    <w:rsid w:val="00A67319"/>
    <w:rsid w:val="00A71C12"/>
    <w:rsid w:val="00A74D57"/>
    <w:rsid w:val="00A76947"/>
    <w:rsid w:val="00A772A4"/>
    <w:rsid w:val="00A927BA"/>
    <w:rsid w:val="00AB4E0F"/>
    <w:rsid w:val="00AB7295"/>
    <w:rsid w:val="00AC115C"/>
    <w:rsid w:val="00AD1662"/>
    <w:rsid w:val="00AD2C2F"/>
    <w:rsid w:val="00AE0685"/>
    <w:rsid w:val="00AF1A14"/>
    <w:rsid w:val="00AF2468"/>
    <w:rsid w:val="00B1316D"/>
    <w:rsid w:val="00B26BA1"/>
    <w:rsid w:val="00B446E2"/>
    <w:rsid w:val="00B6088B"/>
    <w:rsid w:val="00B766CA"/>
    <w:rsid w:val="00B82187"/>
    <w:rsid w:val="00B93EA2"/>
    <w:rsid w:val="00BA3D72"/>
    <w:rsid w:val="00BC0E7C"/>
    <w:rsid w:val="00BF0060"/>
    <w:rsid w:val="00C01B68"/>
    <w:rsid w:val="00C10AF6"/>
    <w:rsid w:val="00C32412"/>
    <w:rsid w:val="00C34897"/>
    <w:rsid w:val="00C43004"/>
    <w:rsid w:val="00C60374"/>
    <w:rsid w:val="00CA55EB"/>
    <w:rsid w:val="00CA59B2"/>
    <w:rsid w:val="00CC171A"/>
    <w:rsid w:val="00CC624C"/>
    <w:rsid w:val="00CE2DFB"/>
    <w:rsid w:val="00CE3143"/>
    <w:rsid w:val="00CE47E2"/>
    <w:rsid w:val="00CF4A00"/>
    <w:rsid w:val="00D11F0B"/>
    <w:rsid w:val="00D278FC"/>
    <w:rsid w:val="00D53BF4"/>
    <w:rsid w:val="00D773AB"/>
    <w:rsid w:val="00D85CA5"/>
    <w:rsid w:val="00D87500"/>
    <w:rsid w:val="00D97871"/>
    <w:rsid w:val="00DA698F"/>
    <w:rsid w:val="00DD246C"/>
    <w:rsid w:val="00DD3081"/>
    <w:rsid w:val="00DE1C50"/>
    <w:rsid w:val="00E05B6A"/>
    <w:rsid w:val="00E11CC7"/>
    <w:rsid w:val="00E17A6F"/>
    <w:rsid w:val="00E2153D"/>
    <w:rsid w:val="00E6043F"/>
    <w:rsid w:val="00E71BF2"/>
    <w:rsid w:val="00E80BB4"/>
    <w:rsid w:val="00E90FDA"/>
    <w:rsid w:val="00E96BD8"/>
    <w:rsid w:val="00EA45F5"/>
    <w:rsid w:val="00EA7F36"/>
    <w:rsid w:val="00EB7DFB"/>
    <w:rsid w:val="00EE03DC"/>
    <w:rsid w:val="00EE31EB"/>
    <w:rsid w:val="00EE4866"/>
    <w:rsid w:val="00EE755B"/>
    <w:rsid w:val="00EF4DBA"/>
    <w:rsid w:val="00EF6F59"/>
    <w:rsid w:val="00F0358F"/>
    <w:rsid w:val="00F42110"/>
    <w:rsid w:val="00F462A4"/>
    <w:rsid w:val="00F544F0"/>
    <w:rsid w:val="00F60A65"/>
    <w:rsid w:val="00F65245"/>
    <w:rsid w:val="00F8354F"/>
    <w:rsid w:val="00F935E7"/>
    <w:rsid w:val="00F93744"/>
    <w:rsid w:val="00F9514E"/>
    <w:rsid w:val="00FA52AA"/>
    <w:rsid w:val="00FB1060"/>
    <w:rsid w:val="00FB2BF9"/>
    <w:rsid w:val="00FB3A41"/>
    <w:rsid w:val="00FC299C"/>
    <w:rsid w:val="00FD24A7"/>
    <w:rsid w:val="00FD5DB2"/>
    <w:rsid w:val="00FE084C"/>
    <w:rsid w:val="00FE38CB"/>
    <w:rsid w:val="00FF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BF8F0"/>
  <w15:docId w15:val="{E8C1B63A-29F4-4518-A428-098F18ED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3" w:qFormat="1"/>
    <w:lsdException w:name="Quote" w:uiPriority="13" w:qFormat="1"/>
    <w:lsdException w:name="Intense Quote" w:uiPriority="13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3" w:qFormat="1"/>
    <w:lsdException w:name="Intense Emphasis" w:uiPriority="13" w:qFormat="1"/>
    <w:lsdException w:name="Subtle Reference" w:uiPriority="13" w:qFormat="1"/>
    <w:lsdException w:name="Intense Reference" w:uiPriority="13" w:qFormat="1"/>
    <w:lsdException w:name="Book Title" w:uiPriority="1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BB4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PlainTable41">
    <w:name w:val="Plain Table 41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sid w:val="002573A9"/>
    <w:rPr>
      <w:color w:val="FFDE2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4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ric\Calendar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E45539D89D45E48A07B85D593C2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36C2D-0F9B-42DA-A24F-5056A7CE5DA6}"/>
      </w:docPartPr>
      <w:docPartBody>
        <w:p w:rsidR="007F7A96" w:rsidRDefault="002B153C">
          <w:pPr>
            <w:pStyle w:val="BDE45539D89D45E48A07B85D593C2B06"/>
          </w:pPr>
          <w:r>
            <w:t>Sunday</w:t>
          </w:r>
        </w:p>
      </w:docPartBody>
    </w:docPart>
    <w:docPart>
      <w:docPartPr>
        <w:name w:val="742C08092AA04A1595195BE90CFA5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BC0F1-2B72-4250-87E4-7B34786168D7}"/>
      </w:docPartPr>
      <w:docPartBody>
        <w:p w:rsidR="007F7A96" w:rsidRDefault="002B153C">
          <w:pPr>
            <w:pStyle w:val="742C08092AA04A1595195BE90CFA569E"/>
          </w:pPr>
          <w:r w:rsidRPr="00A71C12">
            <w:t>Monday</w:t>
          </w:r>
        </w:p>
      </w:docPartBody>
    </w:docPart>
    <w:docPart>
      <w:docPartPr>
        <w:name w:val="12D5A9191CAB4149A6579C90E3CEA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41444-C505-4628-A1D4-8B3D327CA70E}"/>
      </w:docPartPr>
      <w:docPartBody>
        <w:p w:rsidR="007F7A96" w:rsidRDefault="002B153C">
          <w:pPr>
            <w:pStyle w:val="12D5A9191CAB4149A6579C90E3CEA645"/>
          </w:pPr>
          <w:r w:rsidRPr="00A71C12">
            <w:t>Tuesday</w:t>
          </w:r>
        </w:p>
      </w:docPartBody>
    </w:docPart>
    <w:docPart>
      <w:docPartPr>
        <w:name w:val="D249B47E9B1246B2A58A7D0A98A2A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63D30-D2C1-4D43-AC62-36EE799C6205}"/>
      </w:docPartPr>
      <w:docPartBody>
        <w:p w:rsidR="007F7A96" w:rsidRDefault="002B153C">
          <w:pPr>
            <w:pStyle w:val="D249B47E9B1246B2A58A7D0A98A2A186"/>
          </w:pPr>
          <w:r w:rsidRPr="00A71C12">
            <w:t>Wednesday</w:t>
          </w:r>
        </w:p>
      </w:docPartBody>
    </w:docPart>
    <w:docPart>
      <w:docPartPr>
        <w:name w:val="B4F50F857BDA49C5A022FD09DC8E9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3AEF1-F392-42E0-8E24-BECF4FF36E36}"/>
      </w:docPartPr>
      <w:docPartBody>
        <w:p w:rsidR="007F7A96" w:rsidRDefault="002B153C">
          <w:pPr>
            <w:pStyle w:val="B4F50F857BDA49C5A022FD09DC8E9269"/>
          </w:pPr>
          <w:r w:rsidRPr="00A71C12">
            <w:t>Thursday</w:t>
          </w:r>
        </w:p>
      </w:docPartBody>
    </w:docPart>
    <w:docPart>
      <w:docPartPr>
        <w:name w:val="74697A4C353E4543B5CFAED571D58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C25C3-EB19-4F50-BA35-F9C0B17DE915}"/>
      </w:docPartPr>
      <w:docPartBody>
        <w:p w:rsidR="007F7A96" w:rsidRDefault="002B153C">
          <w:pPr>
            <w:pStyle w:val="74697A4C353E4543B5CFAED571D587D2"/>
          </w:pPr>
          <w:r w:rsidRPr="00A71C12">
            <w:t>Friday</w:t>
          </w:r>
        </w:p>
      </w:docPartBody>
    </w:docPart>
    <w:docPart>
      <w:docPartPr>
        <w:name w:val="D5396632D4C648E3BF2A4C6709F10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1F9EA-6B8F-484A-AFC3-D76367349BD1}"/>
      </w:docPartPr>
      <w:docPartBody>
        <w:p w:rsidR="007F7A96" w:rsidRDefault="002B153C">
          <w:pPr>
            <w:pStyle w:val="D5396632D4C648E3BF2A4C6709F10B95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Eurostile"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Boulde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rlin">
    <w:panose1 w:val="02000506000000020002"/>
    <w:charset w:val="00"/>
    <w:family w:val="auto"/>
    <w:pitch w:val="variable"/>
    <w:sig w:usb0="A000002F" w:usb1="4000004A" w:usb2="00000000" w:usb3="00000000" w:csb0="00000111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Batik Regul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08"/>
    <w:rsid w:val="000074E1"/>
    <w:rsid w:val="000268AA"/>
    <w:rsid w:val="00046E89"/>
    <w:rsid w:val="00083CBE"/>
    <w:rsid w:val="00135E0E"/>
    <w:rsid w:val="00140C0A"/>
    <w:rsid w:val="00160DB7"/>
    <w:rsid w:val="001869FC"/>
    <w:rsid w:val="001A7A9C"/>
    <w:rsid w:val="001F3113"/>
    <w:rsid w:val="00215426"/>
    <w:rsid w:val="002B04C7"/>
    <w:rsid w:val="002B153C"/>
    <w:rsid w:val="0039162A"/>
    <w:rsid w:val="003C3AE4"/>
    <w:rsid w:val="00414CB9"/>
    <w:rsid w:val="00453439"/>
    <w:rsid w:val="00457428"/>
    <w:rsid w:val="004D785B"/>
    <w:rsid w:val="004D7E12"/>
    <w:rsid w:val="0052337C"/>
    <w:rsid w:val="00525006"/>
    <w:rsid w:val="0057360A"/>
    <w:rsid w:val="0057457D"/>
    <w:rsid w:val="00622721"/>
    <w:rsid w:val="00651A6A"/>
    <w:rsid w:val="00667748"/>
    <w:rsid w:val="00683636"/>
    <w:rsid w:val="00687CC4"/>
    <w:rsid w:val="006E6A14"/>
    <w:rsid w:val="007411E6"/>
    <w:rsid w:val="007F7A96"/>
    <w:rsid w:val="00813468"/>
    <w:rsid w:val="008172D8"/>
    <w:rsid w:val="00832B75"/>
    <w:rsid w:val="00865600"/>
    <w:rsid w:val="008706A3"/>
    <w:rsid w:val="008851A2"/>
    <w:rsid w:val="00916818"/>
    <w:rsid w:val="00917CE1"/>
    <w:rsid w:val="0095392A"/>
    <w:rsid w:val="00986EB1"/>
    <w:rsid w:val="009B4ABE"/>
    <w:rsid w:val="00A24558"/>
    <w:rsid w:val="00A753A8"/>
    <w:rsid w:val="00AA336B"/>
    <w:rsid w:val="00AD3BF2"/>
    <w:rsid w:val="00B219AC"/>
    <w:rsid w:val="00BE2B91"/>
    <w:rsid w:val="00BE2F99"/>
    <w:rsid w:val="00C01B68"/>
    <w:rsid w:val="00C12C3B"/>
    <w:rsid w:val="00C23BDB"/>
    <w:rsid w:val="00C602E0"/>
    <w:rsid w:val="00CE2DFB"/>
    <w:rsid w:val="00CE3510"/>
    <w:rsid w:val="00D22E14"/>
    <w:rsid w:val="00D424DA"/>
    <w:rsid w:val="00D62AC6"/>
    <w:rsid w:val="00DB3CDA"/>
    <w:rsid w:val="00DB4E5F"/>
    <w:rsid w:val="00DF0696"/>
    <w:rsid w:val="00E95234"/>
    <w:rsid w:val="00EB7DFB"/>
    <w:rsid w:val="00EC1B08"/>
    <w:rsid w:val="00ED7A01"/>
    <w:rsid w:val="00F54372"/>
    <w:rsid w:val="00F84D64"/>
    <w:rsid w:val="00F9514E"/>
    <w:rsid w:val="00FD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E45539D89D45E48A07B85D593C2B06">
    <w:name w:val="BDE45539D89D45E48A07B85D593C2B06"/>
  </w:style>
  <w:style w:type="paragraph" w:customStyle="1" w:styleId="742C08092AA04A1595195BE90CFA569E">
    <w:name w:val="742C08092AA04A1595195BE90CFA569E"/>
  </w:style>
  <w:style w:type="paragraph" w:customStyle="1" w:styleId="12D5A9191CAB4149A6579C90E3CEA645">
    <w:name w:val="12D5A9191CAB4149A6579C90E3CEA645"/>
  </w:style>
  <w:style w:type="paragraph" w:customStyle="1" w:styleId="D249B47E9B1246B2A58A7D0A98A2A186">
    <w:name w:val="D249B47E9B1246B2A58A7D0A98A2A186"/>
  </w:style>
  <w:style w:type="paragraph" w:customStyle="1" w:styleId="B4F50F857BDA49C5A022FD09DC8E9269">
    <w:name w:val="B4F50F857BDA49C5A022FD09DC8E9269"/>
  </w:style>
  <w:style w:type="paragraph" w:customStyle="1" w:styleId="74697A4C353E4543B5CFAED571D587D2">
    <w:name w:val="74697A4C353E4543B5CFAED571D587D2"/>
  </w:style>
  <w:style w:type="paragraph" w:customStyle="1" w:styleId="D5396632D4C648E3BF2A4C6709F10B95">
    <w:name w:val="D5396632D4C648E3BF2A4C6709F10B95"/>
  </w:style>
  <w:style w:type="character" w:styleId="PlaceholderText">
    <w:name w:val="Placeholder Text"/>
    <w:basedOn w:val="DefaultParagraphFont"/>
    <w:uiPriority w:val="99"/>
    <w:semiHidden/>
    <w:rsid w:val="002B153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4224B-BAFC-415C-880F-305D16E94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CalendarTemplate.dotm</Template>
  <TotalTime>1</TotalTime>
  <Pages>1</Pages>
  <Words>439</Words>
  <Characters>2142</Characters>
  <Application>Microsoft Office Word</Application>
  <DocSecurity>0</DocSecurity>
  <Lines>194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HARDING</dc:creator>
  <cp:lastModifiedBy>ERIC HARDING</cp:lastModifiedBy>
  <cp:revision>2</cp:revision>
  <cp:lastPrinted>2025-09-02T14:48:00Z</cp:lastPrinted>
  <dcterms:created xsi:type="dcterms:W3CDTF">2025-11-28T16:57:00Z</dcterms:created>
  <dcterms:modified xsi:type="dcterms:W3CDTF">2025-11-28T16:57:00Z</dcterms:modified>
</cp:coreProperties>
</file>