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50C4A526" w14:textId="77777777" w:rsidTr="009366F0">
        <w:trPr>
          <w:trHeight w:hRule="exact" w:val="119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B77C905" w14:textId="43526AA7" w:rsidR="00F8354F" w:rsidRDefault="00C46CE6" w:rsidP="002C0994">
            <w:pPr>
              <w:pStyle w:val="Month"/>
              <w:spacing w:before="0"/>
            </w:pPr>
            <w:r w:rsidRPr="00C46CE6">
              <w:rPr>
                <w:color w:val="5A115A" w:themeColor="accent6" w:themeShade="80"/>
              </w:rPr>
              <w:t>January</w:t>
            </w:r>
            <w:r w:rsidR="002D1BD8" w:rsidRPr="00414109">
              <w:rPr>
                <w:color w:val="6EA7F6" w:themeColor="accent1" w:themeTint="66"/>
              </w:rPr>
              <w:t xml:space="preserve"> 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D67C385" w14:textId="5EA46338" w:rsidR="00F8354F" w:rsidRDefault="00804FC2" w:rsidP="002D1BD8">
            <w:pPr>
              <w:pStyle w:val="Year"/>
            </w:pPr>
            <w:r w:rsidRPr="00861F3E">
              <w:rPr>
                <w:color w:val="000000" w:themeColor="text1"/>
              </w:rPr>
              <w:fldChar w:fldCharType="begin"/>
            </w:r>
            <w:r w:rsidRPr="00861F3E">
              <w:rPr>
                <w:color w:val="000000" w:themeColor="text1"/>
              </w:rPr>
              <w:instrText xml:space="preserve"> DOCVARIABLE  MonthStart \@  yyyy   \* MERGEFORMAT </w:instrText>
            </w:r>
            <w:r w:rsidRPr="00861F3E">
              <w:rPr>
                <w:color w:val="000000" w:themeColor="text1"/>
              </w:rPr>
              <w:fldChar w:fldCharType="separate"/>
            </w:r>
            <w:r w:rsidR="008B5FC5">
              <w:rPr>
                <w:color w:val="000000" w:themeColor="text1"/>
              </w:rPr>
              <w:t>202</w:t>
            </w:r>
            <w:r w:rsidRPr="00861F3E">
              <w:rPr>
                <w:color w:val="000000" w:themeColor="text1"/>
              </w:rPr>
              <w:fldChar w:fldCharType="end"/>
            </w:r>
            <w:r w:rsidR="00C46CE6">
              <w:rPr>
                <w:color w:val="000000" w:themeColor="text1"/>
              </w:rPr>
              <w:t>6</w:t>
            </w:r>
          </w:p>
        </w:tc>
      </w:tr>
      <w:tr w:rsidR="00F8354F" w14:paraId="1C2CA79B" w14:textId="77777777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30088DC" w14:textId="77777777" w:rsidR="00F8354F" w:rsidRPr="003366B2" w:rsidRDefault="00861F3E" w:rsidP="002C0994">
            <w:pPr>
              <w:pStyle w:val="NoSpacing"/>
              <w:jc w:val="center"/>
              <w:rPr>
                <w:rFonts w:ascii="Eurostile" w:hAnsi="Eurostile"/>
                <w:color w:val="auto"/>
                <w:sz w:val="22"/>
                <w:szCs w:val="22"/>
              </w:rPr>
            </w:pPr>
            <w:r>
              <w:rPr>
                <w:rFonts w:ascii="Eurostile" w:hAnsi="Eurostile"/>
                <w:color w:val="auto"/>
                <w:sz w:val="28"/>
                <w:szCs w:val="22"/>
              </w:rPr>
              <w:t>Bolivar Pentecostal Church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>
              <w:rPr>
                <w:rFonts w:ascii="Eurostile" w:hAnsi="Eurostile"/>
                <w:color w:val="auto"/>
                <w:sz w:val="28"/>
                <w:szCs w:val="22"/>
              </w:rPr>
              <w:t>BPCHarpersFerry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>@gmail.com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www.bpcharpersferry.com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68F2288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136"/>
        <w:gridCol w:w="1974"/>
      </w:tblGrid>
      <w:tr w:rsidR="000B23F7" w14:paraId="303E12B2" w14:textId="77777777" w:rsidTr="00C4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BDE45539D89D45E48A07B85D593C2B06"/>
            </w:placeholder>
            <w:temporary/>
            <w:showingPlcHdr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00000" w:themeFill="text1"/>
              </w:tcPr>
              <w:p w14:paraId="7826A3DF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A115A" w:themeFill="accent6" w:themeFillShade="80"/>
          </w:tcPr>
          <w:p w14:paraId="7D69958C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742C08092AA04A1595195BE90CFA569E"/>
                </w:placeholder>
                <w:temporary/>
                <w:showingPlcHdr/>
              </w:sdtPr>
              <w:sdtContent>
                <w:r w:rsidR="00804FC2" w:rsidRPr="008B5FC5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A115A" w:themeFill="accent6" w:themeFillShade="80"/>
          </w:tcPr>
          <w:p w14:paraId="569B1FA8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12D5A9191CAB4149A6579C90E3CEA645"/>
                </w:placeholder>
                <w:temporary/>
                <w:showingPlcHdr/>
              </w:sdtPr>
              <w:sdtContent>
                <w:r w:rsidR="00804FC2" w:rsidRPr="008B5FC5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A115A" w:themeFill="accent6" w:themeFillShade="80"/>
          </w:tcPr>
          <w:p w14:paraId="181A5D5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D249B47E9B1246B2A58A7D0A98A2A186"/>
                </w:placeholder>
                <w:temporary/>
                <w:showingPlcHdr/>
              </w:sdtPr>
              <w:sdtContent>
                <w:r w:rsidR="00804FC2" w:rsidRPr="008B5FC5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A115A" w:themeFill="accent6" w:themeFillShade="80"/>
          </w:tcPr>
          <w:p w14:paraId="467C200F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B4F50F857BDA49C5A022FD09DC8E9269"/>
                </w:placeholder>
                <w:temporary/>
                <w:showingPlcHdr/>
              </w:sdtPr>
              <w:sdtContent>
                <w:r w:rsidR="00804FC2" w:rsidRPr="008B5FC5">
                  <w:t>Thursday</w:t>
                </w:r>
              </w:sdtContent>
            </w:sdt>
          </w:p>
        </w:tc>
        <w:tc>
          <w:tcPr>
            <w:tcW w:w="742" w:type="pct"/>
            <w:tcBorders>
              <w:bottom w:val="single" w:sz="4" w:space="0" w:color="BFBFBF" w:themeColor="background1" w:themeShade="BF"/>
            </w:tcBorders>
            <w:shd w:val="clear" w:color="auto" w:fill="5A115A" w:themeFill="accent6" w:themeFillShade="80"/>
          </w:tcPr>
          <w:p w14:paraId="22E6BB8A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4697A4C353E4543B5CFAED571D587D2"/>
                </w:placeholder>
                <w:temporary/>
                <w:showingPlcHdr/>
              </w:sdtPr>
              <w:sdtContent>
                <w:r w:rsidR="00804FC2" w:rsidRPr="008B5FC5">
                  <w:t>Friday</w:t>
                </w:r>
              </w:sdtContent>
            </w:sdt>
          </w:p>
        </w:tc>
        <w:tc>
          <w:tcPr>
            <w:tcW w:w="686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08B559AE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D5396632D4C648E3BF2A4C6709F10B95"/>
                </w:placeholder>
                <w:temporary/>
                <w:showingPlcHdr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0B23F7" w:rsidRPr="005C6DEF" w14:paraId="311AF660" w14:textId="77777777" w:rsidTr="00E11CC7">
        <w:tc>
          <w:tcPr>
            <w:tcW w:w="714" w:type="pct"/>
            <w:tcBorders>
              <w:bottom w:val="nil"/>
            </w:tcBorders>
          </w:tcPr>
          <w:p w14:paraId="58601021" w14:textId="28F1C895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857972E" w14:textId="50B2F879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534FADB4" w14:textId="1F7BA455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2C7C51B" w14:textId="2BD1822C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4E17A2C" w14:textId="4AEE1A72" w:rsidR="00F8354F" w:rsidRPr="005C6DEF" w:rsidRDefault="00C46CE6" w:rsidP="00861F3E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2" w:type="pct"/>
            <w:tcBorders>
              <w:bottom w:val="nil"/>
            </w:tcBorders>
          </w:tcPr>
          <w:p w14:paraId="4918A9E6" w14:textId="1F55CD15" w:rsidR="00F8354F" w:rsidRPr="005C6DEF" w:rsidRDefault="00C46CE6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86" w:type="pct"/>
            <w:tcBorders>
              <w:bottom w:val="nil"/>
            </w:tcBorders>
          </w:tcPr>
          <w:p w14:paraId="523AB412" w14:textId="7B7BD667" w:rsidR="00F8354F" w:rsidRPr="005C6DEF" w:rsidRDefault="00C46CE6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23F7" w:rsidRPr="005C6DEF" w14:paraId="551AF4E0" w14:textId="77777777" w:rsidTr="00C9300E">
        <w:trPr>
          <w:trHeight w:hRule="exact" w:val="85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6A8090" w14:textId="3D19FC53" w:rsidR="00DA698F" w:rsidRPr="00DA698F" w:rsidRDefault="00DA698F" w:rsidP="00DA698F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D2FD49" w14:textId="786BCA0E" w:rsidR="00AB7295" w:rsidRPr="005C6DEF" w:rsidRDefault="00AB7295" w:rsidP="007C537F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4BC5CB" w14:textId="1A5FDF98" w:rsidR="008F6D7B" w:rsidRPr="005C6DEF" w:rsidRDefault="008F6D7B" w:rsidP="00D85C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EFC25A" w14:textId="655C1C41" w:rsidR="00DA698F" w:rsidRPr="005C6DEF" w:rsidRDefault="00DA698F" w:rsidP="002C0994">
            <w:pPr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CB6A6F" w14:textId="77777777" w:rsidR="00FF24D7" w:rsidRDefault="00C9300E" w:rsidP="00C930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</w:t>
            </w:r>
            <w:r w:rsidR="002C0994">
              <w:rPr>
                <w:color w:val="000000" w:themeColor="text1"/>
              </w:rPr>
              <w:t xml:space="preserve">Prayer Mg </w:t>
            </w:r>
            <w:r>
              <w:rPr>
                <w:color w:val="000000" w:themeColor="text1"/>
              </w:rPr>
              <w:t xml:space="preserve">* </w:t>
            </w:r>
          </w:p>
          <w:p w14:paraId="2CFFED15" w14:textId="19E043CB" w:rsidR="00C9300E" w:rsidRPr="002D1BD8" w:rsidRDefault="00C9300E" w:rsidP="00C9300E">
            <w:pPr>
              <w:jc w:val="center"/>
              <w:rPr>
                <w:color w:val="000000" w:themeColor="text1"/>
              </w:rPr>
            </w:pPr>
            <w:r>
              <w:rPr>
                <w:rFonts w:ascii="Eras Bold ITC" w:hAnsi="Eras Bold ITC"/>
                <w:color w:val="000000" w:themeColor="text1"/>
                <w:sz w:val="22"/>
                <w:szCs w:val="22"/>
              </w:rPr>
              <w:t xml:space="preserve">Happy </w:t>
            </w:r>
            <w:r w:rsidRPr="00A927BA">
              <w:rPr>
                <w:rFonts w:ascii="Eras Bold ITC" w:hAnsi="Eras Bold ITC"/>
                <w:color w:val="000000" w:themeColor="text1"/>
                <w:sz w:val="22"/>
                <w:szCs w:val="22"/>
              </w:rPr>
              <w:t>New Year</w:t>
            </w:r>
            <w:r>
              <w:rPr>
                <w:rFonts w:ascii="Eras Bold ITC" w:hAnsi="Eras Bold ITC"/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03476734" w14:textId="77777777" w:rsidR="007C537F" w:rsidRDefault="007C537F" w:rsidP="007C537F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9A705C8" w14:textId="654EE937" w:rsidR="00437142" w:rsidRPr="000457EE" w:rsidRDefault="007C537F" w:rsidP="007C537F">
            <w:pPr>
              <w:spacing w:before="0" w:after="0"/>
              <w:jc w:val="center"/>
              <w:rPr>
                <w:b/>
                <w:i/>
                <w:iCs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4795B3AE" w14:textId="39A970E7" w:rsidR="002C0994" w:rsidRPr="00414109" w:rsidRDefault="002C0994" w:rsidP="009A5E25">
            <w:pPr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</w:tr>
      <w:tr w:rsidR="000B23F7" w:rsidRPr="005C6DEF" w14:paraId="1E4B22AD" w14:textId="77777777" w:rsidTr="00E11CC7">
        <w:trPr>
          <w:trHeight w:val="350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63106FA" w14:textId="34FBA33D" w:rsidR="00AB7295" w:rsidRPr="005C6DEF" w:rsidRDefault="006E2935" w:rsidP="006D15FF">
            <w:pPr>
              <w:pStyle w:val="Dates"/>
              <w:rPr>
                <w:color w:val="000000" w:themeColor="text1"/>
              </w:rPr>
            </w:pPr>
            <w:r w:rsidRPr="00693FD0">
              <w:rPr>
                <w:b/>
                <w:color w:val="000000" w:themeColor="text1"/>
              </w:rPr>
              <w:t>MISSIONS SUNDAY</w:t>
            </w:r>
            <w:r>
              <w:rPr>
                <w:color w:val="000000" w:themeColor="text1"/>
              </w:rPr>
              <w:t xml:space="preserve"> </w:t>
            </w:r>
            <w:r w:rsidR="00C46CE6">
              <w:rPr>
                <w:color w:val="000000" w:themeColor="text1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1E550E1" w14:textId="31CDC803" w:rsidR="00AB7295" w:rsidRPr="005C6DEF" w:rsidRDefault="00C46CE6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5C9A15" w14:textId="25E09325" w:rsidR="00AB7295" w:rsidRPr="005C6DEF" w:rsidRDefault="00C46CE6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90095E" w14:textId="6159E671" w:rsidR="00AB7295" w:rsidRPr="005C6DEF" w:rsidRDefault="00C46CE6" w:rsidP="0084324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C45129" w14:textId="49CF1218" w:rsidR="00AB7295" w:rsidRPr="005C6DEF" w:rsidRDefault="00C46CE6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F7F7F7" w:themeFill="background2"/>
          </w:tcPr>
          <w:p w14:paraId="526A6F08" w14:textId="22EF6B3C" w:rsidR="00AB7295" w:rsidRPr="005C6DEF" w:rsidRDefault="00C46CE6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86" w:type="pct"/>
            <w:tcBorders>
              <w:bottom w:val="nil"/>
            </w:tcBorders>
            <w:shd w:val="clear" w:color="auto" w:fill="F7F7F7" w:themeFill="background2"/>
          </w:tcPr>
          <w:p w14:paraId="58325747" w14:textId="0E078E8E" w:rsidR="00AB7295" w:rsidRPr="005C6DEF" w:rsidRDefault="00C46CE6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0B23F7" w:rsidRPr="005C6DEF" w14:paraId="1AEFBF98" w14:textId="77777777" w:rsidTr="00E11CC7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675B65" w14:textId="77777777" w:rsidR="002C0994" w:rsidRDefault="002C0994" w:rsidP="002C0994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 xml:space="preserve">PSP @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5F2A3736" w14:textId="77777777" w:rsidR="002C0994" w:rsidRPr="00B766CA" w:rsidRDefault="002C0994" w:rsidP="002C0994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719506D4" w14:textId="77777777" w:rsidR="002C0994" w:rsidRDefault="002C0994" w:rsidP="002C099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549BC071" w14:textId="7D33E8A6" w:rsidR="00FC299C" w:rsidRPr="000457EE" w:rsidRDefault="002C0994" w:rsidP="002C0994">
            <w:pPr>
              <w:spacing w:before="0" w:after="0"/>
              <w:jc w:val="center"/>
              <w:rPr>
                <w:b/>
                <w:bCs/>
                <w:color w:val="000000" w:themeColor="text1"/>
                <w:sz w:val="16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509673" w14:textId="77777777" w:rsidR="00A71C12" w:rsidRPr="00AE0685" w:rsidRDefault="00DA698F" w:rsidP="00A71C1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E0685">
              <w:rPr>
                <w:color w:val="000000" w:themeColor="text1"/>
                <w:sz w:val="17"/>
                <w:szCs w:val="17"/>
              </w:rPr>
              <w:t>Prayer Meeting 9am</w:t>
            </w:r>
          </w:p>
          <w:p w14:paraId="7A66B176" w14:textId="77777777" w:rsidR="007C537F" w:rsidRPr="00AE0685" w:rsidRDefault="007C537F" w:rsidP="007C537F">
            <w:pPr>
              <w:spacing w:before="0" w:after="0"/>
              <w:jc w:val="center"/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</w:pPr>
            <w:r w:rsidRPr="00AE0685"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  <w:t>Christian Skate @ Skate Palace 6:30 – 8:30pm</w:t>
            </w:r>
          </w:p>
          <w:p w14:paraId="7632A4C3" w14:textId="5A0455C4" w:rsidR="009F1161" w:rsidRPr="00AE0685" w:rsidRDefault="009F1161" w:rsidP="007C537F">
            <w:pPr>
              <w:jc w:val="center"/>
              <w:rPr>
                <w:rFonts w:ascii="Bradley Hand ITC" w:hAnsi="Bradley Hand ITC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D366A4" w14:textId="77777777" w:rsidR="00302F12" w:rsidRDefault="00302F12" w:rsidP="00302F12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0FE7B465" w14:textId="3D2A04C5" w:rsidR="00FD24A7" w:rsidRPr="00FD24A7" w:rsidRDefault="00FD24A7" w:rsidP="009F1161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2B7C9B" w14:textId="77777777" w:rsidR="00DA698F" w:rsidRDefault="00DA698F" w:rsidP="00DA6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85822FF" w14:textId="77777777" w:rsidR="00DA698F" w:rsidRDefault="00DA698F" w:rsidP="00DA698F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616F95E2" w14:textId="78435E8F" w:rsidR="00A71C12" w:rsidRPr="00414109" w:rsidRDefault="00DA698F" w:rsidP="00DA698F">
            <w:pPr>
              <w:spacing w:before="0" w:after="0"/>
              <w:jc w:val="center"/>
              <w:rPr>
                <w:rFonts w:ascii="Eras Demi ITC" w:hAnsi="Eras Demi ITC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DB6E93" w14:textId="48D8AF9D" w:rsidR="00A71C12" w:rsidRPr="007A19B7" w:rsidRDefault="00DA698F" w:rsidP="00A71C12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2C2DFB35" w14:textId="77777777" w:rsidR="00A71C12" w:rsidRDefault="00A71C12" w:rsidP="00A71C12">
            <w:pPr>
              <w:jc w:val="center"/>
              <w:rPr>
                <w:color w:val="000000" w:themeColor="text1"/>
                <w:sz w:val="16"/>
              </w:rPr>
            </w:pPr>
          </w:p>
          <w:p w14:paraId="7B0AF931" w14:textId="77777777" w:rsidR="00A71C12" w:rsidRPr="00D85CA5" w:rsidRDefault="00A71C12" w:rsidP="00A71C12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1B838D" w14:textId="77777777" w:rsidR="008B5FC5" w:rsidRDefault="008B5FC5" w:rsidP="008B5FC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70B1AB2D" w14:textId="2E927451" w:rsidR="00A71C12" w:rsidRPr="005C6DEF" w:rsidRDefault="008B5FC5" w:rsidP="008B5FC5">
            <w:pPr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00DB73" w14:textId="14157DBE" w:rsidR="008B7E74" w:rsidRPr="000C6DAC" w:rsidRDefault="000C6DAC" w:rsidP="00302F12">
            <w:pPr>
              <w:spacing w:after="0"/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  <w:r>
              <w:rPr>
                <w:rFonts w:ascii="Bradley Hand ITC" w:hAnsi="Bradley Hand ITC"/>
                <w:b/>
                <w:color w:val="000000" w:themeColor="text1"/>
                <w:sz w:val="22"/>
                <w:szCs w:val="20"/>
              </w:rPr>
              <w:t xml:space="preserve"> </w:t>
            </w:r>
          </w:p>
        </w:tc>
      </w:tr>
      <w:tr w:rsidR="000B23F7" w:rsidRPr="005C6DEF" w14:paraId="0D13F5C0" w14:textId="77777777" w:rsidTr="00E11CC7">
        <w:tc>
          <w:tcPr>
            <w:tcW w:w="714" w:type="pct"/>
            <w:tcBorders>
              <w:bottom w:val="nil"/>
            </w:tcBorders>
          </w:tcPr>
          <w:p w14:paraId="7A95E496" w14:textId="4B95849C" w:rsidR="00A71C12" w:rsidRPr="005C6DEF" w:rsidRDefault="00C46CE6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636F3B70" w14:textId="62C5A981" w:rsidR="00A71C12" w:rsidRPr="005C6DEF" w:rsidRDefault="00C46CE6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3D4815B9" w14:textId="27E410A8" w:rsidR="00A71C12" w:rsidRPr="005C6DEF" w:rsidRDefault="00C46CE6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1176327A" w14:textId="2BC4ED2E" w:rsidR="00A71C12" w:rsidRPr="005C6DEF" w:rsidRDefault="00437142" w:rsidP="00A71C12">
            <w:pPr>
              <w:pStyle w:val="Dates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</w:t>
            </w:r>
            <w:r>
              <w:rPr>
                <w:color w:val="000000" w:themeColor="text1"/>
              </w:rPr>
              <w:t>t</w:t>
            </w:r>
            <w:r w:rsidRPr="00DA698F">
              <w:rPr>
                <w:color w:val="000000" w:themeColor="text1"/>
              </w:rPr>
              <w:t>g 9am</w:t>
            </w:r>
            <w:r>
              <w:rPr>
                <w:color w:val="000000" w:themeColor="text1"/>
              </w:rPr>
              <w:t xml:space="preserve">   </w:t>
            </w:r>
            <w:r w:rsidR="00C46CE6">
              <w:rPr>
                <w:color w:val="000000" w:themeColor="text1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7E7B24BE" w14:textId="0B8A6712" w:rsidR="00A71C12" w:rsidRPr="005C6DEF" w:rsidRDefault="00C46CE6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42" w:type="pct"/>
            <w:tcBorders>
              <w:bottom w:val="nil"/>
            </w:tcBorders>
          </w:tcPr>
          <w:p w14:paraId="553D9697" w14:textId="5906AFAD" w:rsidR="00A71C12" w:rsidRPr="005C6DEF" w:rsidRDefault="001F6E69" w:rsidP="001F6E69">
            <w:pPr>
              <w:jc w:val="right"/>
              <w:rPr>
                <w:color w:val="000000" w:themeColor="text1"/>
              </w:rPr>
            </w:pPr>
            <w:r w:rsidRPr="001F6E69">
              <w:rPr>
                <w:color w:val="000000" w:themeColor="text1"/>
              </w:rPr>
              <w:t>*NO Prayer Mg *</w:t>
            </w:r>
            <w:r>
              <w:rPr>
                <w:color w:val="000000" w:themeColor="text1"/>
              </w:rPr>
              <w:t xml:space="preserve"> </w:t>
            </w:r>
            <w:r w:rsidR="00C46CE6">
              <w:rPr>
                <w:color w:val="000000" w:themeColor="text1"/>
              </w:rPr>
              <w:t>16</w:t>
            </w:r>
          </w:p>
        </w:tc>
        <w:tc>
          <w:tcPr>
            <w:tcW w:w="686" w:type="pct"/>
            <w:tcBorders>
              <w:bottom w:val="nil"/>
            </w:tcBorders>
          </w:tcPr>
          <w:p w14:paraId="36C70B94" w14:textId="5B79F173" w:rsidR="00A71C12" w:rsidRPr="005C6DEF" w:rsidRDefault="00C46CE6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7923EC" w:rsidRPr="005C6DEF" w14:paraId="70BBCA16" w14:textId="77777777" w:rsidTr="00C9300E">
        <w:trPr>
          <w:trHeight w:hRule="exact" w:val="96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6CDB44" w14:textId="77777777" w:rsidR="00C9300E" w:rsidRDefault="00C9300E" w:rsidP="00C9300E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 xml:space="preserve">PSP @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4F249CD7" w14:textId="77777777" w:rsidR="00C9300E" w:rsidRPr="00B766CA" w:rsidRDefault="00C9300E" w:rsidP="00C9300E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4AA1B57A" w14:textId="77777777" w:rsidR="00C9300E" w:rsidRDefault="00C9300E" w:rsidP="00C9300E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31D8C64B" w14:textId="38BBED33" w:rsidR="007923EC" w:rsidRPr="00A71C12" w:rsidRDefault="00C9300E" w:rsidP="00C9300E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9BF30A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6BB62485" w14:textId="07D11193" w:rsidR="007923EC" w:rsidRPr="005F7886" w:rsidRDefault="007923EC" w:rsidP="007923EC">
            <w:pPr>
              <w:spacing w:before="0" w:after="0"/>
              <w:jc w:val="center"/>
              <w:rPr>
                <w:rFonts w:ascii="Boulder" w:hAnsi="Boulder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75664E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39FC71D0" w14:textId="0087D7B2" w:rsidR="00C9300E" w:rsidRDefault="00C9300E" w:rsidP="00C9300E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BOARD MTG 6PM</w:t>
            </w:r>
          </w:p>
          <w:p w14:paraId="78F2224C" w14:textId="77777777" w:rsidR="007923EC" w:rsidRPr="00054330" w:rsidRDefault="007923EC" w:rsidP="00C9300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915F28" w14:textId="77777777" w:rsidR="00C9300E" w:rsidRDefault="00C9300E" w:rsidP="00C930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1126550F" w14:textId="77777777" w:rsidR="00C9300E" w:rsidRDefault="00C9300E" w:rsidP="00C9300E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1C181A27" w14:textId="0699C877" w:rsidR="007923EC" w:rsidRPr="00437142" w:rsidRDefault="00C9300E" w:rsidP="00C9300E">
            <w:pPr>
              <w:spacing w:before="0" w:after="0"/>
              <w:jc w:val="center"/>
              <w:rPr>
                <w:rFonts w:ascii="Bradley Hand ITC" w:hAnsi="Bradley Hand ITC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FC6D46" w14:textId="77777777" w:rsidR="00C9300E" w:rsidRDefault="00C9300E" w:rsidP="00C930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7C803DAE" w14:textId="77777777" w:rsidR="001E6FD2" w:rsidRPr="00004BB4" w:rsidRDefault="001E6FD2" w:rsidP="001E6FD2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rFonts w:ascii="Eras Demi ITC" w:hAnsi="Eras Demi ITC"/>
                <w:color w:val="000000" w:themeColor="text1"/>
              </w:rPr>
              <w:t>Men’s Fellowship 6:30pm</w:t>
            </w:r>
          </w:p>
          <w:p w14:paraId="5A2CA864" w14:textId="77777777" w:rsidR="007923EC" w:rsidRPr="006D15F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</w:p>
          <w:p w14:paraId="7E44FD55" w14:textId="77777777" w:rsidR="007923EC" w:rsidRPr="003568D9" w:rsidRDefault="007923EC" w:rsidP="007923EC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2149F8A5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  <w:p w14:paraId="1D6DCE4E" w14:textId="0718FA2E" w:rsidR="001F6E69" w:rsidRPr="001F6E69" w:rsidRDefault="001F6E69" w:rsidP="007923EC">
            <w:pPr>
              <w:spacing w:before="0" w:after="0"/>
              <w:jc w:val="center"/>
              <w:rPr>
                <w:rFonts w:ascii="Eras Bold ITC" w:hAnsi="Eras Bold ITC"/>
                <w:color w:val="000000" w:themeColor="text1"/>
              </w:rPr>
            </w:pPr>
            <w:r w:rsidRPr="001F6E69">
              <w:rPr>
                <w:rFonts w:ascii="Eras Bold ITC" w:hAnsi="Eras Bold ITC"/>
                <w:color w:val="000000" w:themeColor="text1"/>
                <w:sz w:val="16"/>
                <w:szCs w:val="16"/>
              </w:rPr>
              <w:t>Ladies’ Dinner &amp; Movie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18903E89" w14:textId="6180BD86" w:rsidR="007923EC" w:rsidRPr="004F4E20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</w:p>
        </w:tc>
      </w:tr>
      <w:tr w:rsidR="007923EC" w:rsidRPr="005C6DEF" w14:paraId="072AAE65" w14:textId="77777777" w:rsidTr="00E11CC7">
        <w:trPr>
          <w:trHeight w:val="287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44904C" w14:textId="79110925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609970" w14:textId="7655604F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EB31D4" w14:textId="6EE29623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E3918A" w14:textId="177EC9A7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536154" w14:textId="6C32E414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F7F7F7" w:themeFill="background2"/>
          </w:tcPr>
          <w:p w14:paraId="13C9B9A5" w14:textId="1393EA82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686" w:type="pct"/>
            <w:tcBorders>
              <w:bottom w:val="nil"/>
            </w:tcBorders>
            <w:shd w:val="clear" w:color="auto" w:fill="F7F7F7" w:themeFill="background2"/>
          </w:tcPr>
          <w:p w14:paraId="3CE3B886" w14:textId="4E6201F5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  <w:tr w:rsidR="007923EC" w:rsidRPr="005C6DEF" w14:paraId="72957F56" w14:textId="77777777" w:rsidTr="006E03F1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7C7843" w14:textId="77777777" w:rsidR="006E03F1" w:rsidRDefault="006E03F1" w:rsidP="006E03F1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 xml:space="preserve">PSP @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7E1E9D4B" w14:textId="77777777" w:rsidR="006E03F1" w:rsidRPr="00B766CA" w:rsidRDefault="006E03F1" w:rsidP="006E03F1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7785494B" w14:textId="77777777" w:rsidR="006E03F1" w:rsidRDefault="006E03F1" w:rsidP="006E03F1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64F0FF76" w14:textId="4F59B69C" w:rsidR="007923EC" w:rsidRPr="00A67319" w:rsidRDefault="006E03F1" w:rsidP="006E03F1">
            <w:pPr>
              <w:spacing w:before="0" w:after="0"/>
              <w:jc w:val="center"/>
              <w:rPr>
                <w:rFonts w:ascii="Aptos ExtraBold" w:hAnsi="Aptos ExtraBold"/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EC805B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6F4BC97F" w14:textId="5C8D0458" w:rsidR="007923EC" w:rsidRPr="005A5146" w:rsidRDefault="007923EC" w:rsidP="007923EC">
            <w:pPr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D98D092" w14:textId="77777777" w:rsidR="00C9300E" w:rsidRDefault="00C9300E" w:rsidP="00C930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2AAC39A5" w14:textId="77777777" w:rsidR="00C9300E" w:rsidRDefault="00C9300E" w:rsidP="00C9300E">
            <w:pPr>
              <w:jc w:val="center"/>
              <w:rPr>
                <w:b/>
                <w:color w:val="000000" w:themeColor="text1"/>
                <w:sz w:val="16"/>
              </w:rPr>
            </w:pPr>
            <w:r w:rsidRPr="00127CC3">
              <w:rPr>
                <w:b/>
                <w:color w:val="000000" w:themeColor="text1"/>
                <w:sz w:val="16"/>
              </w:rPr>
              <w:t>ANNA’S HEART 6PM</w:t>
            </w:r>
          </w:p>
          <w:p w14:paraId="01D5CB52" w14:textId="5513A294" w:rsidR="007923EC" w:rsidRPr="005A5146" w:rsidRDefault="007923EC" w:rsidP="007923E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B48546" w14:textId="77777777" w:rsidR="00C9300E" w:rsidRDefault="00C9300E" w:rsidP="00C930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72EEF99E" w14:textId="77777777" w:rsidR="006E03F1" w:rsidRDefault="006E03F1" w:rsidP="006E03F1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475F02D1" w14:textId="648F1466" w:rsidR="007923EC" w:rsidRPr="005C6DEF" w:rsidRDefault="006E03F1" w:rsidP="006E0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*NO Youth Service*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8BDDE4" w14:textId="77777777" w:rsidR="006E03F1" w:rsidRDefault="006E03F1" w:rsidP="006E0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69DA44D8" w14:textId="111AEAA2" w:rsidR="00BA3D72" w:rsidRPr="00BA3D72" w:rsidRDefault="00BA3D72" w:rsidP="001E6FD2">
            <w:pPr>
              <w:spacing w:before="0" w:after="0"/>
              <w:jc w:val="center"/>
              <w:rPr>
                <w:rFonts w:ascii="Batik Regular" w:hAnsi="Batik Regular"/>
                <w:bCs/>
                <w:i/>
                <w:iCs/>
                <w:color w:val="C00000"/>
                <w:sz w:val="20"/>
                <w:szCs w:val="22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CC674A" w14:textId="77777777" w:rsidR="006E03F1" w:rsidRDefault="006E03F1" w:rsidP="006E0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2E329B52" w14:textId="6FE3B472" w:rsidR="008B5FC5" w:rsidRPr="008B5FC5" w:rsidRDefault="00BA3D72" w:rsidP="00BA3D72">
            <w:pPr>
              <w:spacing w:before="0" w:after="0"/>
              <w:jc w:val="center"/>
              <w:rPr>
                <w:rFonts w:ascii="Eras Bold ITC" w:hAnsi="Eras Bold ITC"/>
                <w:bCs/>
                <w:color w:val="000000" w:themeColor="text1"/>
                <w:sz w:val="16"/>
                <w:szCs w:val="16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7D5E3F" w14:textId="7789F66C" w:rsidR="007923EC" w:rsidRPr="00A67319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bCs/>
                <w:color w:val="00B050"/>
              </w:rPr>
            </w:pPr>
          </w:p>
        </w:tc>
      </w:tr>
      <w:tr w:rsidR="007923EC" w:rsidRPr="005C6DEF" w14:paraId="1E0BA70A" w14:textId="77777777" w:rsidTr="00E11CC7">
        <w:trPr>
          <w:trHeight w:val="350"/>
        </w:trPr>
        <w:tc>
          <w:tcPr>
            <w:tcW w:w="714" w:type="pct"/>
            <w:tcBorders>
              <w:bottom w:val="nil"/>
            </w:tcBorders>
          </w:tcPr>
          <w:p w14:paraId="6C42E805" w14:textId="651A812A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5DCC09AA" w14:textId="229EA2C5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779BB6B7" w14:textId="6F367C9A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2BBD8344" w14:textId="30F5CCDE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20619A0D" w14:textId="6CF1017B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42" w:type="pct"/>
            <w:tcBorders>
              <w:bottom w:val="nil"/>
            </w:tcBorders>
          </w:tcPr>
          <w:p w14:paraId="5B5FB019" w14:textId="5360B22E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686" w:type="pct"/>
            <w:tcBorders>
              <w:bottom w:val="nil"/>
            </w:tcBorders>
          </w:tcPr>
          <w:p w14:paraId="00F3A4F3" w14:textId="0930AB61" w:rsidR="007923EC" w:rsidRPr="005C6DEF" w:rsidRDefault="00C46CE6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</w:tr>
      <w:tr w:rsidR="007923EC" w:rsidRPr="005C6DEF" w14:paraId="6FA12E90" w14:textId="77777777" w:rsidTr="00E11CC7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66DBA" w14:textId="77777777" w:rsidR="006E03F1" w:rsidRDefault="006E03F1" w:rsidP="006E03F1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 xml:space="preserve">PSP @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18FC23A8" w14:textId="77777777" w:rsidR="006E03F1" w:rsidRPr="00B766CA" w:rsidRDefault="006E03F1" w:rsidP="006E03F1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1BF0A885" w14:textId="77777777" w:rsidR="006E03F1" w:rsidRDefault="006E03F1" w:rsidP="006E03F1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4771EB7C" w14:textId="5641794B" w:rsidR="00BA3D72" w:rsidRPr="0097237F" w:rsidRDefault="006E03F1" w:rsidP="006E03F1">
            <w:pPr>
              <w:spacing w:before="0"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7"/>
                <w:szCs w:val="17"/>
              </w:rPr>
              <w:t>*NO Sun PM Worship*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A37E90" w14:textId="77777777" w:rsidR="006E03F1" w:rsidRDefault="006E03F1" w:rsidP="006E0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28E6C33E" w14:textId="2F6BD4F0" w:rsidR="007923EC" w:rsidRPr="005C6DEF" w:rsidRDefault="007923EC" w:rsidP="007923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33B3DBE" w14:textId="77777777" w:rsidR="006E03F1" w:rsidRDefault="006E03F1" w:rsidP="006E0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Prayer Mg * </w:t>
            </w:r>
          </w:p>
          <w:p w14:paraId="2E852B6E" w14:textId="02BF8E7D" w:rsidR="007923EC" w:rsidRPr="009111EB" w:rsidRDefault="007923EC" w:rsidP="007923EC">
            <w:pPr>
              <w:jc w:val="center"/>
              <w:rPr>
                <w:rFonts w:ascii="Bradley Hand ITC" w:hAnsi="Bradley Hand ITC"/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90241A" w14:textId="77777777" w:rsidR="006E03F1" w:rsidRDefault="006E03F1" w:rsidP="006E03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3CC5B636" w14:textId="77777777" w:rsidR="006E03F1" w:rsidRDefault="006E03F1" w:rsidP="006E03F1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2880505D" w14:textId="07EC1B60" w:rsidR="00A927BA" w:rsidRPr="00A927BA" w:rsidRDefault="006E03F1" w:rsidP="006E03F1">
            <w:pPr>
              <w:spacing w:before="0" w:after="0"/>
              <w:jc w:val="center"/>
              <w:rPr>
                <w:rFonts w:ascii="Eras Bold ITC" w:hAnsi="Eras Bold ITC"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4AC3E3" w14:textId="77777777" w:rsidR="006E03F1" w:rsidRPr="007A19B7" w:rsidRDefault="006E03F1" w:rsidP="006E03F1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3C49BE72" w14:textId="77777777" w:rsidR="006E03F1" w:rsidRDefault="006E03F1" w:rsidP="006E03F1">
            <w:pPr>
              <w:jc w:val="center"/>
              <w:rPr>
                <w:color w:val="000000" w:themeColor="text1"/>
                <w:sz w:val="16"/>
              </w:rPr>
            </w:pPr>
          </w:p>
          <w:p w14:paraId="22FDDDE6" w14:textId="49E6A89C" w:rsidR="007923EC" w:rsidRPr="005C6DEF" w:rsidRDefault="007923EC" w:rsidP="007923E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570341F3" w14:textId="77777777" w:rsidR="004F1B10" w:rsidRDefault="004F1B10" w:rsidP="004F1B1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4F6FE1A" w14:textId="3305EA69" w:rsidR="007923EC" w:rsidRPr="005C6DEF" w:rsidRDefault="004F1B10" w:rsidP="004F1B10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527F104D" w14:textId="77777777" w:rsidR="007923EC" w:rsidRPr="005C6DEF" w:rsidRDefault="007923EC" w:rsidP="007923EC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PlainTable41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330"/>
        <w:gridCol w:w="3690"/>
        <w:gridCol w:w="3796"/>
        <w:gridCol w:w="3584"/>
      </w:tblGrid>
      <w:tr w:rsidR="00F8354F" w14:paraId="408D2391" w14:textId="77777777" w:rsidTr="002528A7">
        <w:trPr>
          <w:trHeight w:hRule="exact" w:val="2466"/>
        </w:trPr>
        <w:tc>
          <w:tcPr>
            <w:tcW w:w="3330" w:type="dxa"/>
            <w:tcMar>
              <w:left w:w="0" w:type="dxa"/>
            </w:tcMar>
          </w:tcPr>
          <w:p w14:paraId="15844D4A" w14:textId="77777777" w:rsidR="00F8354F" w:rsidRDefault="002573A9" w:rsidP="002573A9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76C6722" wp14:editId="54BD4D1E">
                  <wp:simplePos x="0" y="0"/>
                  <wp:positionH relativeFrom="margin">
                    <wp:posOffset>344219</wp:posOffset>
                  </wp:positionH>
                  <wp:positionV relativeFrom="margin">
                    <wp:posOffset>49</wp:posOffset>
                  </wp:positionV>
                  <wp:extent cx="1223645" cy="12496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WCbackgroundpic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0F95D6D8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BPC – W</w:t>
            </w:r>
            <w:r w:rsidR="00CA59B2">
              <w:rPr>
                <w:color w:val="auto"/>
              </w:rPr>
              <w:t>ould YOU Help?</w:t>
            </w:r>
          </w:p>
          <w:p w14:paraId="0CDA9EB3" w14:textId="4C23944D" w:rsidR="00A927BA" w:rsidRDefault="00A927BA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</w:t>
            </w:r>
            <w:r w:rsidR="004F1B10">
              <w:rPr>
                <w:color w:val="auto"/>
              </w:rPr>
              <w:t>Recommit to being in Church Sun AM &amp; PM, &amp; Wed PM</w:t>
            </w:r>
          </w:p>
          <w:p w14:paraId="025FD079" w14:textId="77FB3490" w:rsidR="00CA59B2" w:rsidRDefault="00A927BA" w:rsidP="004F1B10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</w:t>
            </w:r>
            <w:r w:rsidR="004F1B10">
              <w:rPr>
                <w:color w:val="auto"/>
              </w:rPr>
              <w:t>Sign-up &amp; get involved in a Life Connection ministry @ BPC</w:t>
            </w:r>
          </w:p>
          <w:p w14:paraId="0ACFF9BD" w14:textId="704772C7" w:rsidR="004F1B10" w:rsidRDefault="004F1B10" w:rsidP="004F1B10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</w:t>
            </w:r>
            <w:r w:rsidR="001F6E69">
              <w:rPr>
                <w:color w:val="auto"/>
              </w:rPr>
              <w:t>Invite a family member, co-worker &amp;/or friend to come to church w/ you this month</w:t>
            </w:r>
          </w:p>
          <w:p w14:paraId="48CC5517" w14:textId="3874AE20" w:rsidR="001F6E69" w:rsidRDefault="001F6E69" w:rsidP="004F1B10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Recommit to times of corporate prayer @ BPC – James 5:16</w:t>
            </w:r>
          </w:p>
          <w:p w14:paraId="530F611E" w14:textId="7B620368" w:rsidR="00A67319" w:rsidRDefault="00A67319" w:rsidP="0097237F">
            <w:pPr>
              <w:spacing w:before="0"/>
            </w:pPr>
          </w:p>
        </w:tc>
        <w:tc>
          <w:tcPr>
            <w:tcW w:w="3796" w:type="dxa"/>
          </w:tcPr>
          <w:p w14:paraId="100DA3C1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</w:t>
            </w:r>
            <w:r w:rsidR="00CA59B2">
              <w:rPr>
                <w:color w:val="auto"/>
              </w:rPr>
              <w:t>C’s Missions &amp; World Evangelism Support – Will YOU Help?</w:t>
            </w:r>
          </w:p>
          <w:p w14:paraId="6E7E00D2" w14:textId="77777777" w:rsidR="00CA59B2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Special offering on Missions Sunday in support of our Missionaries/Evangelists</w:t>
            </w:r>
          </w:p>
          <w:p w14:paraId="095243FD" w14:textId="77777777" w:rsidR="00516B7C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Pray regularly that God would give open doors of ministry to all the Missionaries/Evangelists we support</w:t>
            </w:r>
          </w:p>
          <w:p w14:paraId="72F26635" w14:textId="5DC3CF5C" w:rsidR="00A67319" w:rsidRDefault="00A67319" w:rsidP="00CA59B2">
            <w:pPr>
              <w:spacing w:before="0"/>
            </w:pPr>
            <w:r>
              <w:rPr>
                <w:color w:val="auto"/>
              </w:rPr>
              <w:t xml:space="preserve">____ </w:t>
            </w:r>
            <w:r w:rsidR="001F6E69">
              <w:rPr>
                <w:color w:val="auto"/>
              </w:rPr>
              <w:t>Be faithful in giving your monthly Faith Promise</w:t>
            </w:r>
          </w:p>
        </w:tc>
        <w:tc>
          <w:tcPr>
            <w:tcW w:w="3584" w:type="dxa"/>
            <w:tcMar>
              <w:right w:w="0" w:type="dxa"/>
            </w:tcMar>
          </w:tcPr>
          <w:p w14:paraId="5847EB13" w14:textId="77777777" w:rsidR="00F8354F" w:rsidRDefault="00516B7C" w:rsidP="00CA59B2">
            <w:pPr>
              <w:pStyle w:val="Heading2"/>
              <w:spacing w:before="0"/>
            </w:pPr>
            <w:r>
              <w:t>Special Projects</w:t>
            </w:r>
            <w:r w:rsidR="00CA59B2">
              <w:t xml:space="preserve"> You Can Help With:</w:t>
            </w:r>
          </w:p>
          <w:p w14:paraId="5A12206D" w14:textId="77777777" w:rsidR="007444FC" w:rsidRDefault="007444FC" w:rsidP="00D97871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Kid’s Church big room clean-up &amp; re-organizing</w:t>
            </w:r>
          </w:p>
          <w:p w14:paraId="45C8D3A0" w14:textId="07F1C54C" w:rsidR="00992ABC" w:rsidRDefault="00992ABC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Back Offices </w:t>
            </w:r>
            <w:r w:rsidR="00EE755B">
              <w:rPr>
                <w:color w:val="auto"/>
              </w:rPr>
              <w:t xml:space="preserve">painted &amp; setup </w:t>
            </w:r>
          </w:p>
          <w:p w14:paraId="0C606225" w14:textId="2FE832E6" w:rsidR="001F6E69" w:rsidRDefault="001F6E69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Donate Expositor’s Study Bibles for sanctuary &amp; outreach - $15 each</w:t>
            </w:r>
          </w:p>
          <w:p w14:paraId="446B6C0E" w14:textId="77777777" w:rsidR="0006400C" w:rsidRDefault="0006400C" w:rsidP="00516B7C">
            <w:pPr>
              <w:spacing w:before="0"/>
              <w:rPr>
                <w:color w:val="auto"/>
              </w:rPr>
            </w:pPr>
          </w:p>
          <w:p w14:paraId="681D2123" w14:textId="77777777" w:rsidR="00516B7C" w:rsidRDefault="00516B7C" w:rsidP="00516B7C">
            <w:pPr>
              <w:spacing w:before="0"/>
            </w:pPr>
          </w:p>
        </w:tc>
      </w:tr>
    </w:tbl>
    <w:p w14:paraId="019A4214" w14:textId="77777777" w:rsidR="003366B2" w:rsidRPr="00A772A4" w:rsidRDefault="00A772A4" w:rsidP="00F60A65">
      <w:pPr>
        <w:pStyle w:val="NoSpacing"/>
        <w:jc w:val="center"/>
        <w:rPr>
          <w:rFonts w:ascii="Eurostile" w:hAnsi="Eurostile"/>
          <w:i/>
          <w:color w:val="auto"/>
          <w:sz w:val="24"/>
          <w:szCs w:val="24"/>
        </w:rPr>
      </w:pPr>
      <w:r>
        <w:rPr>
          <w:rFonts w:ascii="Eurostile" w:hAnsi="Eurostile"/>
          <w:i/>
          <w:color w:val="auto"/>
          <w:sz w:val="24"/>
          <w:szCs w:val="24"/>
        </w:rPr>
        <w:t>“Eye Has Not Seen, Nor Ear Heard, Neither Has Entered Into The Heart Of Man… What God Has In Store!” – I Corinthians 2:9</w:t>
      </w:r>
    </w:p>
    <w:sectPr w:rsidR="003366B2" w:rsidRPr="00A772A4" w:rsidSect="009366F0">
      <w:pgSz w:w="15840" w:h="12240" w:orient="landscape" w:code="1"/>
      <w:pgMar w:top="432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E083" w14:textId="77777777" w:rsidR="00D64864" w:rsidRDefault="00D64864">
      <w:pPr>
        <w:spacing w:before="0" w:after="0"/>
      </w:pPr>
      <w:r>
        <w:separator/>
      </w:r>
    </w:p>
  </w:endnote>
  <w:endnote w:type="continuationSeparator" w:id="0">
    <w:p w14:paraId="673851B6" w14:textId="77777777" w:rsidR="00D64864" w:rsidRDefault="00D648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atik Regula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EC5D" w14:textId="77777777" w:rsidR="00D64864" w:rsidRDefault="00D64864">
      <w:pPr>
        <w:spacing w:before="0" w:after="0"/>
      </w:pPr>
      <w:r>
        <w:separator/>
      </w:r>
    </w:p>
  </w:footnote>
  <w:footnote w:type="continuationSeparator" w:id="0">
    <w:p w14:paraId="3F806059" w14:textId="77777777" w:rsidR="00D64864" w:rsidRDefault="00D648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5"/>
    <w:docVar w:name="MonthStart" w:val="11/1/2025"/>
  </w:docVars>
  <w:rsids>
    <w:rsidRoot w:val="002573A9"/>
    <w:rsid w:val="00004BB4"/>
    <w:rsid w:val="0000697A"/>
    <w:rsid w:val="000074E1"/>
    <w:rsid w:val="00011E77"/>
    <w:rsid w:val="000126B9"/>
    <w:rsid w:val="000268AA"/>
    <w:rsid w:val="00034E43"/>
    <w:rsid w:val="000457EE"/>
    <w:rsid w:val="00054330"/>
    <w:rsid w:val="0006400C"/>
    <w:rsid w:val="000848F6"/>
    <w:rsid w:val="000958A4"/>
    <w:rsid w:val="00097A08"/>
    <w:rsid w:val="000A458C"/>
    <w:rsid w:val="000B23F7"/>
    <w:rsid w:val="000B4BA7"/>
    <w:rsid w:val="000C0B87"/>
    <w:rsid w:val="000C6DAC"/>
    <w:rsid w:val="000E440F"/>
    <w:rsid w:val="000F0A32"/>
    <w:rsid w:val="00115699"/>
    <w:rsid w:val="001217D1"/>
    <w:rsid w:val="0012274A"/>
    <w:rsid w:val="00127CC3"/>
    <w:rsid w:val="00135E0E"/>
    <w:rsid w:val="00140B30"/>
    <w:rsid w:val="00140C0A"/>
    <w:rsid w:val="00152853"/>
    <w:rsid w:val="00172185"/>
    <w:rsid w:val="00172B37"/>
    <w:rsid w:val="0019100E"/>
    <w:rsid w:val="00191078"/>
    <w:rsid w:val="00191D04"/>
    <w:rsid w:val="0019432D"/>
    <w:rsid w:val="001B321E"/>
    <w:rsid w:val="001B69BE"/>
    <w:rsid w:val="001E4CB1"/>
    <w:rsid w:val="001E6FD2"/>
    <w:rsid w:val="001F6E69"/>
    <w:rsid w:val="00202783"/>
    <w:rsid w:val="00206E1F"/>
    <w:rsid w:val="00215426"/>
    <w:rsid w:val="0022016C"/>
    <w:rsid w:val="00222702"/>
    <w:rsid w:val="0022617B"/>
    <w:rsid w:val="002419CD"/>
    <w:rsid w:val="002528A7"/>
    <w:rsid w:val="002573A9"/>
    <w:rsid w:val="00262469"/>
    <w:rsid w:val="002834A9"/>
    <w:rsid w:val="0028436A"/>
    <w:rsid w:val="0028682E"/>
    <w:rsid w:val="00295D6A"/>
    <w:rsid w:val="002A5342"/>
    <w:rsid w:val="002A7308"/>
    <w:rsid w:val="002C0994"/>
    <w:rsid w:val="002C760E"/>
    <w:rsid w:val="002C7816"/>
    <w:rsid w:val="002D1BD8"/>
    <w:rsid w:val="002F157C"/>
    <w:rsid w:val="002F27FE"/>
    <w:rsid w:val="00302F12"/>
    <w:rsid w:val="00306FDA"/>
    <w:rsid w:val="00316E63"/>
    <w:rsid w:val="003170BC"/>
    <w:rsid w:val="0032515F"/>
    <w:rsid w:val="003257C5"/>
    <w:rsid w:val="00330B91"/>
    <w:rsid w:val="003317F3"/>
    <w:rsid w:val="003341D5"/>
    <w:rsid w:val="003366B2"/>
    <w:rsid w:val="00352B52"/>
    <w:rsid w:val="003568D9"/>
    <w:rsid w:val="003768B5"/>
    <w:rsid w:val="00383514"/>
    <w:rsid w:val="003838F5"/>
    <w:rsid w:val="003B46B4"/>
    <w:rsid w:val="003D6C35"/>
    <w:rsid w:val="003F4AA3"/>
    <w:rsid w:val="003F6F00"/>
    <w:rsid w:val="00414109"/>
    <w:rsid w:val="00414CB9"/>
    <w:rsid w:val="00416FF6"/>
    <w:rsid w:val="00427E93"/>
    <w:rsid w:val="00437142"/>
    <w:rsid w:val="00440BCC"/>
    <w:rsid w:val="004428C5"/>
    <w:rsid w:val="00453DBD"/>
    <w:rsid w:val="00457428"/>
    <w:rsid w:val="004824FA"/>
    <w:rsid w:val="00487917"/>
    <w:rsid w:val="004A5110"/>
    <w:rsid w:val="004B6EBC"/>
    <w:rsid w:val="004D1B82"/>
    <w:rsid w:val="004E019B"/>
    <w:rsid w:val="004F17F9"/>
    <w:rsid w:val="004F1B10"/>
    <w:rsid w:val="004F4E20"/>
    <w:rsid w:val="005037D5"/>
    <w:rsid w:val="00510667"/>
    <w:rsid w:val="00516B7C"/>
    <w:rsid w:val="00525006"/>
    <w:rsid w:val="00532D2F"/>
    <w:rsid w:val="00537AF8"/>
    <w:rsid w:val="0057457D"/>
    <w:rsid w:val="0058535A"/>
    <w:rsid w:val="00592680"/>
    <w:rsid w:val="005A09E9"/>
    <w:rsid w:val="005A5146"/>
    <w:rsid w:val="005C6DEF"/>
    <w:rsid w:val="005F7886"/>
    <w:rsid w:val="00646991"/>
    <w:rsid w:val="0065669E"/>
    <w:rsid w:val="00664700"/>
    <w:rsid w:val="0066545F"/>
    <w:rsid w:val="00675C57"/>
    <w:rsid w:val="00680261"/>
    <w:rsid w:val="006825D1"/>
    <w:rsid w:val="006924A2"/>
    <w:rsid w:val="00693FD0"/>
    <w:rsid w:val="00695DC0"/>
    <w:rsid w:val="006B5F9D"/>
    <w:rsid w:val="006D055C"/>
    <w:rsid w:val="006D15FF"/>
    <w:rsid w:val="006E03F1"/>
    <w:rsid w:val="006E0C76"/>
    <w:rsid w:val="006E2935"/>
    <w:rsid w:val="006F4A32"/>
    <w:rsid w:val="00711BDF"/>
    <w:rsid w:val="00716034"/>
    <w:rsid w:val="0072647B"/>
    <w:rsid w:val="007411E6"/>
    <w:rsid w:val="007444FC"/>
    <w:rsid w:val="00750CF5"/>
    <w:rsid w:val="0078051D"/>
    <w:rsid w:val="00786CD0"/>
    <w:rsid w:val="007923EC"/>
    <w:rsid w:val="00797069"/>
    <w:rsid w:val="007A19B7"/>
    <w:rsid w:val="007A544A"/>
    <w:rsid w:val="007C537F"/>
    <w:rsid w:val="007E50BF"/>
    <w:rsid w:val="007F7A5D"/>
    <w:rsid w:val="00804FC2"/>
    <w:rsid w:val="00810EC5"/>
    <w:rsid w:val="00813468"/>
    <w:rsid w:val="008367A8"/>
    <w:rsid w:val="00843245"/>
    <w:rsid w:val="00861F3E"/>
    <w:rsid w:val="00871207"/>
    <w:rsid w:val="00880516"/>
    <w:rsid w:val="008A57C7"/>
    <w:rsid w:val="008B5FC5"/>
    <w:rsid w:val="008B7E74"/>
    <w:rsid w:val="008D41B0"/>
    <w:rsid w:val="008E0BB4"/>
    <w:rsid w:val="008E2A12"/>
    <w:rsid w:val="008E3D5D"/>
    <w:rsid w:val="008F6D7B"/>
    <w:rsid w:val="00907F2A"/>
    <w:rsid w:val="009111EB"/>
    <w:rsid w:val="00921669"/>
    <w:rsid w:val="00927B43"/>
    <w:rsid w:val="009366F0"/>
    <w:rsid w:val="00960200"/>
    <w:rsid w:val="009659FA"/>
    <w:rsid w:val="00971224"/>
    <w:rsid w:val="0097237F"/>
    <w:rsid w:val="00992ABC"/>
    <w:rsid w:val="009938EB"/>
    <w:rsid w:val="009A5E25"/>
    <w:rsid w:val="009C63E0"/>
    <w:rsid w:val="009D53B9"/>
    <w:rsid w:val="009F1161"/>
    <w:rsid w:val="00A025F0"/>
    <w:rsid w:val="00A15A64"/>
    <w:rsid w:val="00A24558"/>
    <w:rsid w:val="00A45D10"/>
    <w:rsid w:val="00A61402"/>
    <w:rsid w:val="00A647B0"/>
    <w:rsid w:val="00A67319"/>
    <w:rsid w:val="00A71C12"/>
    <w:rsid w:val="00A74D57"/>
    <w:rsid w:val="00A76947"/>
    <w:rsid w:val="00A772A4"/>
    <w:rsid w:val="00A927BA"/>
    <w:rsid w:val="00AB4E0F"/>
    <w:rsid w:val="00AB7295"/>
    <w:rsid w:val="00AC115C"/>
    <w:rsid w:val="00AC756F"/>
    <w:rsid w:val="00AD1662"/>
    <w:rsid w:val="00AD2C2F"/>
    <w:rsid w:val="00AE0685"/>
    <w:rsid w:val="00AF1A14"/>
    <w:rsid w:val="00AF2468"/>
    <w:rsid w:val="00B1316D"/>
    <w:rsid w:val="00B26BA1"/>
    <w:rsid w:val="00B446E2"/>
    <w:rsid w:val="00B6088B"/>
    <w:rsid w:val="00B766CA"/>
    <w:rsid w:val="00B82187"/>
    <w:rsid w:val="00B93EA2"/>
    <w:rsid w:val="00BA3D72"/>
    <w:rsid w:val="00BC0E7C"/>
    <w:rsid w:val="00BF0060"/>
    <w:rsid w:val="00C01B68"/>
    <w:rsid w:val="00C10AF6"/>
    <w:rsid w:val="00C32412"/>
    <w:rsid w:val="00C34897"/>
    <w:rsid w:val="00C43004"/>
    <w:rsid w:val="00C46CE6"/>
    <w:rsid w:val="00C60374"/>
    <w:rsid w:val="00C9300E"/>
    <w:rsid w:val="00CA55EB"/>
    <w:rsid w:val="00CA59B2"/>
    <w:rsid w:val="00CC171A"/>
    <w:rsid w:val="00CC624C"/>
    <w:rsid w:val="00CE2DFB"/>
    <w:rsid w:val="00CE3143"/>
    <w:rsid w:val="00CE47E2"/>
    <w:rsid w:val="00CF4A00"/>
    <w:rsid w:val="00D11F0B"/>
    <w:rsid w:val="00D278FC"/>
    <w:rsid w:val="00D53BF4"/>
    <w:rsid w:val="00D64864"/>
    <w:rsid w:val="00D773AB"/>
    <w:rsid w:val="00D85CA5"/>
    <w:rsid w:val="00D87500"/>
    <w:rsid w:val="00D97871"/>
    <w:rsid w:val="00DA698F"/>
    <w:rsid w:val="00DD246C"/>
    <w:rsid w:val="00DD3081"/>
    <w:rsid w:val="00DE1C50"/>
    <w:rsid w:val="00DF36EF"/>
    <w:rsid w:val="00E05B6A"/>
    <w:rsid w:val="00E11CC7"/>
    <w:rsid w:val="00E17A6F"/>
    <w:rsid w:val="00E2153D"/>
    <w:rsid w:val="00E6043F"/>
    <w:rsid w:val="00E71BF2"/>
    <w:rsid w:val="00E80BB4"/>
    <w:rsid w:val="00E90FDA"/>
    <w:rsid w:val="00E96BD8"/>
    <w:rsid w:val="00EA45F5"/>
    <w:rsid w:val="00EA7F36"/>
    <w:rsid w:val="00EB7DFB"/>
    <w:rsid w:val="00EC404B"/>
    <w:rsid w:val="00EE03DC"/>
    <w:rsid w:val="00EE31EB"/>
    <w:rsid w:val="00EE4866"/>
    <w:rsid w:val="00EE755B"/>
    <w:rsid w:val="00EF4DBA"/>
    <w:rsid w:val="00EF6F59"/>
    <w:rsid w:val="00F0358F"/>
    <w:rsid w:val="00F42110"/>
    <w:rsid w:val="00F462A4"/>
    <w:rsid w:val="00F544F0"/>
    <w:rsid w:val="00F60A65"/>
    <w:rsid w:val="00F65245"/>
    <w:rsid w:val="00F8354F"/>
    <w:rsid w:val="00F935E7"/>
    <w:rsid w:val="00F93744"/>
    <w:rsid w:val="00F9514E"/>
    <w:rsid w:val="00FA52AA"/>
    <w:rsid w:val="00FB1060"/>
    <w:rsid w:val="00FB2BF9"/>
    <w:rsid w:val="00FB3A41"/>
    <w:rsid w:val="00FC299C"/>
    <w:rsid w:val="00FD24A7"/>
    <w:rsid w:val="00FD5DB2"/>
    <w:rsid w:val="00FE084C"/>
    <w:rsid w:val="00FE38CB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F8F0"/>
  <w15:docId w15:val="{E8C1B63A-29F4-4518-A428-098F18E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13" w:qFormat="1"/>
    <w:lsdException w:name="Intense Quote" w:uiPriority="1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3" w:qFormat="1"/>
    <w:lsdException w:name="Intense Emphasis" w:uiPriority="13" w:qFormat="1"/>
    <w:lsdException w:name="Subtle Reference" w:uiPriority="13" w:qFormat="1"/>
    <w:lsdException w:name="Intense Reference" w:uiPriority="13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573A9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45539D89D45E48A07B85D593C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6C2D-0F9B-42DA-A24F-5056A7CE5DA6}"/>
      </w:docPartPr>
      <w:docPartBody>
        <w:p w:rsidR="007F7A96" w:rsidRDefault="004E4A3F">
          <w:pPr>
            <w:pStyle w:val="BDE45539D89D45E48A07B85D593C2B06"/>
          </w:pPr>
          <w:r>
            <w:t>Sunday</w:t>
          </w:r>
        </w:p>
      </w:docPartBody>
    </w:docPart>
    <w:docPart>
      <w:docPartPr>
        <w:name w:val="742C08092AA04A1595195BE90CFA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0F1-2B72-4250-87E4-7B34786168D7}"/>
      </w:docPartPr>
      <w:docPartBody>
        <w:p w:rsidR="007F7A96" w:rsidRDefault="004E4A3F">
          <w:pPr>
            <w:pStyle w:val="742C08092AA04A1595195BE90CFA569E"/>
          </w:pPr>
          <w:r w:rsidRPr="008B5FC5">
            <w:t>Monday</w:t>
          </w:r>
        </w:p>
      </w:docPartBody>
    </w:docPart>
    <w:docPart>
      <w:docPartPr>
        <w:name w:val="12D5A9191CAB4149A6579C90E3CE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1444-C505-4628-A1D4-8B3D327CA70E}"/>
      </w:docPartPr>
      <w:docPartBody>
        <w:p w:rsidR="007F7A96" w:rsidRDefault="004E4A3F">
          <w:pPr>
            <w:pStyle w:val="12D5A9191CAB4149A6579C90E3CEA645"/>
          </w:pPr>
          <w:r w:rsidRPr="008B5FC5">
            <w:t>Tuesday</w:t>
          </w:r>
        </w:p>
      </w:docPartBody>
    </w:docPart>
    <w:docPart>
      <w:docPartPr>
        <w:name w:val="D249B47E9B1246B2A58A7D0A98A2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3D30-D2C1-4D43-AC62-36EE799C6205}"/>
      </w:docPartPr>
      <w:docPartBody>
        <w:p w:rsidR="007F7A96" w:rsidRDefault="004E4A3F">
          <w:pPr>
            <w:pStyle w:val="D249B47E9B1246B2A58A7D0A98A2A186"/>
          </w:pPr>
          <w:r w:rsidRPr="008B5FC5">
            <w:t>Wednesday</w:t>
          </w:r>
        </w:p>
      </w:docPartBody>
    </w:docPart>
    <w:docPart>
      <w:docPartPr>
        <w:name w:val="B4F50F857BDA49C5A022FD09DC8E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AEF1-F392-42E0-8E24-BECF4FF36E36}"/>
      </w:docPartPr>
      <w:docPartBody>
        <w:p w:rsidR="007F7A96" w:rsidRDefault="004E4A3F">
          <w:pPr>
            <w:pStyle w:val="B4F50F857BDA49C5A022FD09DC8E9269"/>
          </w:pPr>
          <w:r w:rsidRPr="008B5FC5">
            <w:t>Thursday</w:t>
          </w:r>
        </w:p>
      </w:docPartBody>
    </w:docPart>
    <w:docPart>
      <w:docPartPr>
        <w:name w:val="74697A4C353E4543B5CFAED571D5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25C3-EB19-4F50-BA35-F9C0B17DE915}"/>
      </w:docPartPr>
      <w:docPartBody>
        <w:p w:rsidR="007F7A96" w:rsidRDefault="004E4A3F">
          <w:pPr>
            <w:pStyle w:val="74697A4C353E4543B5CFAED571D587D2"/>
          </w:pPr>
          <w:r w:rsidRPr="008B5FC5">
            <w:t>Friday</w:t>
          </w:r>
        </w:p>
      </w:docPartBody>
    </w:docPart>
    <w:docPart>
      <w:docPartPr>
        <w:name w:val="D5396632D4C648E3BF2A4C6709F1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F9EA-6B8F-484A-AFC3-D76367349BD1}"/>
      </w:docPartPr>
      <w:docPartBody>
        <w:p w:rsidR="007F7A96" w:rsidRDefault="004E4A3F">
          <w:pPr>
            <w:pStyle w:val="D5396632D4C648E3BF2A4C6709F10B9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atik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08"/>
    <w:rsid w:val="000074E1"/>
    <w:rsid w:val="000268AA"/>
    <w:rsid w:val="00046E89"/>
    <w:rsid w:val="00083CBE"/>
    <w:rsid w:val="00135E0E"/>
    <w:rsid w:val="00140C0A"/>
    <w:rsid w:val="00160DB7"/>
    <w:rsid w:val="001869FC"/>
    <w:rsid w:val="001A7A9C"/>
    <w:rsid w:val="001F3113"/>
    <w:rsid w:val="00215426"/>
    <w:rsid w:val="002B04C7"/>
    <w:rsid w:val="002B153C"/>
    <w:rsid w:val="0039162A"/>
    <w:rsid w:val="003C3AE4"/>
    <w:rsid w:val="00414CB9"/>
    <w:rsid w:val="00453439"/>
    <w:rsid w:val="00457428"/>
    <w:rsid w:val="004D785B"/>
    <w:rsid w:val="004D7E12"/>
    <w:rsid w:val="004E4A3F"/>
    <w:rsid w:val="0052337C"/>
    <w:rsid w:val="00525006"/>
    <w:rsid w:val="0057360A"/>
    <w:rsid w:val="0057457D"/>
    <w:rsid w:val="00622721"/>
    <w:rsid w:val="00651A6A"/>
    <w:rsid w:val="00667748"/>
    <w:rsid w:val="00683636"/>
    <w:rsid w:val="00687CC4"/>
    <w:rsid w:val="006E6A14"/>
    <w:rsid w:val="00736330"/>
    <w:rsid w:val="007411E6"/>
    <w:rsid w:val="007F7A96"/>
    <w:rsid w:val="00813468"/>
    <w:rsid w:val="008172D8"/>
    <w:rsid w:val="00832B75"/>
    <w:rsid w:val="00865600"/>
    <w:rsid w:val="008706A3"/>
    <w:rsid w:val="008851A2"/>
    <w:rsid w:val="00916818"/>
    <w:rsid w:val="00917CE1"/>
    <w:rsid w:val="00927B43"/>
    <w:rsid w:val="0095392A"/>
    <w:rsid w:val="00986EB1"/>
    <w:rsid w:val="009B4ABE"/>
    <w:rsid w:val="00A24558"/>
    <w:rsid w:val="00A753A8"/>
    <w:rsid w:val="00AA336B"/>
    <w:rsid w:val="00AD3BF2"/>
    <w:rsid w:val="00B219AC"/>
    <w:rsid w:val="00BE2B91"/>
    <w:rsid w:val="00BE2F99"/>
    <w:rsid w:val="00C01B68"/>
    <w:rsid w:val="00C12C3B"/>
    <w:rsid w:val="00C23BDB"/>
    <w:rsid w:val="00C602E0"/>
    <w:rsid w:val="00CE2DFB"/>
    <w:rsid w:val="00CE3510"/>
    <w:rsid w:val="00D22E14"/>
    <w:rsid w:val="00D424DA"/>
    <w:rsid w:val="00D62AC6"/>
    <w:rsid w:val="00DB3CDA"/>
    <w:rsid w:val="00DB4E5F"/>
    <w:rsid w:val="00DF0696"/>
    <w:rsid w:val="00E95234"/>
    <w:rsid w:val="00EA2645"/>
    <w:rsid w:val="00EB7DFB"/>
    <w:rsid w:val="00EC1B08"/>
    <w:rsid w:val="00EC404B"/>
    <w:rsid w:val="00ED7A01"/>
    <w:rsid w:val="00F54372"/>
    <w:rsid w:val="00F84D64"/>
    <w:rsid w:val="00F9514E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45539D89D45E48A07B85D593C2B06">
    <w:name w:val="BDE45539D89D45E48A07B85D593C2B06"/>
  </w:style>
  <w:style w:type="paragraph" w:customStyle="1" w:styleId="742C08092AA04A1595195BE90CFA569E">
    <w:name w:val="742C08092AA04A1595195BE90CFA569E"/>
  </w:style>
  <w:style w:type="paragraph" w:customStyle="1" w:styleId="12D5A9191CAB4149A6579C90E3CEA645">
    <w:name w:val="12D5A9191CAB4149A6579C90E3CEA645"/>
  </w:style>
  <w:style w:type="paragraph" w:customStyle="1" w:styleId="D249B47E9B1246B2A58A7D0A98A2A186">
    <w:name w:val="D249B47E9B1246B2A58A7D0A98A2A186"/>
  </w:style>
  <w:style w:type="paragraph" w:customStyle="1" w:styleId="B4F50F857BDA49C5A022FD09DC8E9269">
    <w:name w:val="B4F50F857BDA49C5A022FD09DC8E9269"/>
  </w:style>
  <w:style w:type="paragraph" w:customStyle="1" w:styleId="74697A4C353E4543B5CFAED571D587D2">
    <w:name w:val="74697A4C353E4543B5CFAED571D587D2"/>
  </w:style>
  <w:style w:type="paragraph" w:customStyle="1" w:styleId="D5396632D4C648E3BF2A4C6709F10B95">
    <w:name w:val="D5396632D4C648E3BF2A4C6709F10B95"/>
  </w:style>
  <w:style w:type="character" w:styleId="PlaceholderText">
    <w:name w:val="Placeholder Text"/>
    <w:basedOn w:val="DefaultParagraphFont"/>
    <w:uiPriority w:val="99"/>
    <w:semiHidden/>
    <w:rsid w:val="004E4A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224B-BAFC-415C-880F-305D16E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CalendarTemplate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HARDING</dc:creator>
  <cp:lastModifiedBy>ERIC HARDING</cp:lastModifiedBy>
  <cp:revision>3</cp:revision>
  <cp:lastPrinted>2025-09-02T14:48:00Z</cp:lastPrinted>
  <dcterms:created xsi:type="dcterms:W3CDTF">2025-12-30T19:42:00Z</dcterms:created>
  <dcterms:modified xsi:type="dcterms:W3CDTF">2026-01-02T19:01:00Z</dcterms:modified>
</cp:coreProperties>
</file>