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11CBB17E" w14:textId="77777777" w:rsidTr="009366F0">
        <w:trPr>
          <w:trHeight w:hRule="exact" w:val="119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7F7509C9" w14:textId="5486359C" w:rsidR="00F8354F" w:rsidRDefault="000C7426">
            <w:pPr>
              <w:pStyle w:val="Month"/>
            </w:pPr>
            <w:r w:rsidRPr="000C7426">
              <w:rPr>
                <w:color w:val="5590CC" w:themeColor="text2"/>
              </w:rPr>
              <w:t>May</w:t>
            </w:r>
            <w:r w:rsidR="002D1BD8">
              <w:rPr>
                <w:color w:val="C00000"/>
              </w:rPr>
              <w:t xml:space="preserve"> 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805639F" w14:textId="6A8A5EF3" w:rsidR="00F8354F" w:rsidRDefault="00804FC2" w:rsidP="002D1BD8">
            <w:pPr>
              <w:pStyle w:val="Year"/>
            </w:pPr>
            <w:r w:rsidRPr="00861F3E">
              <w:rPr>
                <w:color w:val="000000" w:themeColor="text1"/>
              </w:rPr>
              <w:fldChar w:fldCharType="begin"/>
            </w:r>
            <w:r w:rsidRPr="00861F3E">
              <w:rPr>
                <w:color w:val="000000" w:themeColor="text1"/>
              </w:rPr>
              <w:instrText xml:space="preserve"> DOCVARIABLE  MonthStart \@  yyyy   \* MERGEFORMAT </w:instrText>
            </w:r>
            <w:r w:rsidRPr="00861F3E">
              <w:rPr>
                <w:color w:val="000000" w:themeColor="text1"/>
              </w:rPr>
              <w:fldChar w:fldCharType="separate"/>
            </w:r>
            <w:r w:rsidR="002D1BD8">
              <w:rPr>
                <w:color w:val="000000" w:themeColor="text1"/>
              </w:rPr>
              <w:t>202</w:t>
            </w:r>
            <w:r w:rsidRPr="00861F3E">
              <w:rPr>
                <w:color w:val="000000" w:themeColor="text1"/>
              </w:rPr>
              <w:fldChar w:fldCharType="end"/>
            </w:r>
            <w:r w:rsidR="00F05639">
              <w:rPr>
                <w:color w:val="000000" w:themeColor="text1"/>
              </w:rPr>
              <w:t>6</w:t>
            </w:r>
          </w:p>
        </w:tc>
      </w:tr>
      <w:tr w:rsidR="00F8354F" w14:paraId="61F3A57B" w14:textId="77777777" w:rsidTr="00F8354F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E64E35F" w14:textId="77777777" w:rsidR="00F8354F" w:rsidRPr="003366B2" w:rsidRDefault="00861F3E" w:rsidP="00861F3E">
            <w:pPr>
              <w:pStyle w:val="NoSpacing"/>
              <w:jc w:val="center"/>
              <w:rPr>
                <w:rFonts w:ascii="Eurostile" w:hAnsi="Eurostile"/>
                <w:color w:val="auto"/>
                <w:sz w:val="22"/>
                <w:szCs w:val="22"/>
              </w:rPr>
            </w:pPr>
            <w:r>
              <w:rPr>
                <w:rFonts w:ascii="Eurostile" w:hAnsi="Eurostile"/>
                <w:color w:val="auto"/>
                <w:sz w:val="28"/>
                <w:szCs w:val="22"/>
              </w:rPr>
              <w:t>Bolivar Pentecostal Church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>
              <w:rPr>
                <w:rFonts w:ascii="Eurostile" w:hAnsi="Eurostile"/>
                <w:color w:val="auto"/>
                <w:sz w:val="28"/>
                <w:szCs w:val="22"/>
              </w:rPr>
              <w:t>BPCHarpersFerry</w:t>
            </w:r>
            <w:r w:rsidR="003366B2" w:rsidRPr="003366B2">
              <w:rPr>
                <w:rFonts w:ascii="Eurostile" w:hAnsi="Eurostile"/>
                <w:color w:val="auto"/>
                <w:sz w:val="28"/>
                <w:szCs w:val="22"/>
              </w:rPr>
              <w:t>@gmail.com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</w:t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sym w:font="Wingdings 2" w:char="F0F7"/>
            </w:r>
            <w:r w:rsidR="0066545F">
              <w:rPr>
                <w:rFonts w:ascii="Eurostile" w:hAnsi="Eurostile"/>
                <w:color w:val="auto"/>
                <w:sz w:val="28"/>
                <w:szCs w:val="22"/>
              </w:rPr>
              <w:t xml:space="preserve"> www.bpcharpersferry.com</w:t>
            </w: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F73A0FC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4F4E20" w14:paraId="1D4D3C6E" w14:textId="77777777" w:rsidTr="000C7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778867687"/>
            <w:placeholder>
              <w:docPart w:val="BDE45539D89D45E48A07B85D593C2B06"/>
            </w:placeholder>
            <w:temporary/>
            <w:showingPlcHdr/>
          </w:sdtPr>
          <w:sdtContent>
            <w:tc>
              <w:tcPr>
                <w:tcW w:w="714" w:type="pct"/>
                <w:tcBorders>
                  <w:bottom w:val="single" w:sz="4" w:space="0" w:color="BFBFBF" w:themeColor="background1" w:themeShade="BF"/>
                </w:tcBorders>
                <w:shd w:val="clear" w:color="auto" w:fill="000000" w:themeFill="text1"/>
              </w:tcPr>
              <w:p w14:paraId="5B2059E4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325637D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742C08092AA04A1595195BE90CFA569E"/>
                </w:placeholder>
                <w:temporary/>
                <w:showingPlcHdr/>
              </w:sdtPr>
              <w:sdtContent>
                <w:r w:rsidR="00804FC2" w:rsidRPr="007B0C0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4C6655DA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12D5A9191CAB4149A6579C90E3CEA645"/>
                </w:placeholder>
                <w:temporary/>
                <w:showingPlcHdr/>
              </w:sdtPr>
              <w:sdtContent>
                <w:r w:rsidR="00804FC2" w:rsidRPr="007B0C0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F862D1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D249B47E9B1246B2A58A7D0A98A2A186"/>
                </w:placeholder>
                <w:temporary/>
                <w:showingPlcHdr/>
              </w:sdtPr>
              <w:sdtContent>
                <w:r w:rsidR="00804FC2" w:rsidRPr="007B0C0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2FF3B582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B4F50F857BDA49C5A022FD09DC8E9269"/>
                </w:placeholder>
                <w:temporary/>
                <w:showingPlcHdr/>
              </w:sdtPr>
              <w:sdtContent>
                <w:r w:rsidR="00804FC2" w:rsidRPr="007B0C0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3386FDF1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74697A4C353E4543B5CFAED571D587D2"/>
                </w:placeholder>
                <w:temporary/>
                <w:showingPlcHdr/>
              </w:sdtPr>
              <w:sdtContent>
                <w:r w:rsidR="00804FC2" w:rsidRPr="007B0C0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5CC8C57D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D5396632D4C648E3BF2A4C6709F10B95"/>
                </w:placeholder>
                <w:temporary/>
                <w:showingPlcHdr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4F4E20" w:rsidRPr="005C6DEF" w14:paraId="2B7F86D5" w14:textId="77777777" w:rsidTr="00F8354F">
        <w:tc>
          <w:tcPr>
            <w:tcW w:w="714" w:type="pct"/>
            <w:tcBorders>
              <w:bottom w:val="nil"/>
            </w:tcBorders>
          </w:tcPr>
          <w:p w14:paraId="371410A4" w14:textId="203BC895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7CF44C3" w14:textId="080418E5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58DB6DF" w14:textId="2B62CAA0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28AD4E2C" w14:textId="68E1F3CC" w:rsidR="00F8354F" w:rsidRPr="005C6DEF" w:rsidRDefault="00F8354F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B9CBA90" w14:textId="5D719159" w:rsidR="00F8354F" w:rsidRPr="005C6DEF" w:rsidRDefault="00F8354F" w:rsidP="00861F3E">
            <w:pPr>
              <w:pStyle w:val="Dates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6ADF236" w14:textId="16AB8AB3" w:rsidR="00F8354F" w:rsidRPr="005C6DEF" w:rsidRDefault="00576065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14" w:type="pct"/>
            <w:tcBorders>
              <w:bottom w:val="nil"/>
            </w:tcBorders>
          </w:tcPr>
          <w:p w14:paraId="3A3201E5" w14:textId="3D6CF47C" w:rsidR="00F8354F" w:rsidRPr="005C6DEF" w:rsidRDefault="0057606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4F4E20" w:rsidRPr="005C6DEF" w14:paraId="0CC3B8FB" w14:textId="77777777" w:rsidTr="00711BDF">
        <w:trPr>
          <w:trHeight w:hRule="exact" w:val="936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646EA5" w14:textId="4C1060EA" w:rsidR="00004BB4" w:rsidRPr="00A97C20" w:rsidRDefault="00004BB4" w:rsidP="00A97C20">
            <w:pPr>
              <w:spacing w:before="0" w:after="0"/>
              <w:rPr>
                <w:b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5F5A4E7" w14:textId="640C6F22" w:rsidR="00A97C20" w:rsidRPr="00D93DBC" w:rsidRDefault="00A97C20" w:rsidP="00AB7295">
            <w:pPr>
              <w:jc w:val="center"/>
              <w:rPr>
                <w:rFonts w:ascii="Eras Bold ITC" w:hAnsi="Eras Bold ITC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BC42084" w14:textId="53E06EED" w:rsidR="008F6D7B" w:rsidRPr="005C6DEF" w:rsidRDefault="008F6D7B" w:rsidP="00D85C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E201F53" w14:textId="3F52CB9A" w:rsidR="00CE47E2" w:rsidRPr="005C6DEF" w:rsidRDefault="00CE47E2" w:rsidP="00F0563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15E95E8" w14:textId="1957E735" w:rsidR="00A97C20" w:rsidRPr="00A97C20" w:rsidRDefault="00A97C20" w:rsidP="0019100E">
            <w:pPr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007F6CC" w14:textId="77777777" w:rsidR="00576065" w:rsidRDefault="00576065" w:rsidP="0057606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165FF4A" w14:textId="77777777" w:rsidR="00AB7295" w:rsidRPr="005C6DEF" w:rsidRDefault="008F6D7B" w:rsidP="00693FD0">
            <w:pPr>
              <w:spacing w:before="0" w:after="0"/>
              <w:jc w:val="center"/>
              <w:rPr>
                <w:b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FFB4B1" w14:textId="6696A623" w:rsidR="00DD3081" w:rsidRPr="004B6EBC" w:rsidRDefault="00DD3081" w:rsidP="009A5E25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  <w:sz w:val="20"/>
              </w:rPr>
            </w:pPr>
          </w:p>
        </w:tc>
      </w:tr>
      <w:tr w:rsidR="004F4E20" w:rsidRPr="005C6DEF" w14:paraId="75F8C9A2" w14:textId="77777777" w:rsidTr="00115699">
        <w:trPr>
          <w:trHeight w:val="350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B9C1E05" w14:textId="5635E4CB" w:rsidR="00AB7295" w:rsidRPr="005C6DEF" w:rsidRDefault="007B0C02" w:rsidP="006D15FF">
            <w:pPr>
              <w:pStyle w:val="Dates"/>
              <w:rPr>
                <w:color w:val="000000" w:themeColor="text1"/>
              </w:rPr>
            </w:pPr>
            <w:r w:rsidRPr="00693FD0">
              <w:rPr>
                <w:b/>
                <w:color w:val="000000" w:themeColor="text1"/>
              </w:rPr>
              <w:t>MISSIONS SUNDAY</w:t>
            </w:r>
            <w:r>
              <w:rPr>
                <w:color w:val="000000" w:themeColor="text1"/>
              </w:rPr>
              <w:t xml:space="preserve"> </w:t>
            </w:r>
            <w:r w:rsidR="00576065">
              <w:rPr>
                <w:color w:val="000000" w:themeColor="text1"/>
              </w:rPr>
              <w:t>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87F6E" w14:textId="7AE8AABB" w:rsidR="00AB7295" w:rsidRPr="005C6DEF" w:rsidRDefault="00576065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57D8217" w14:textId="2BB0BC9A" w:rsidR="00AB7295" w:rsidRPr="005C6DEF" w:rsidRDefault="00576065" w:rsidP="006D15F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F4921B" w14:textId="56B3DFAF" w:rsidR="00AB7295" w:rsidRPr="005C6DEF" w:rsidRDefault="00576065" w:rsidP="0084324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396096C" w14:textId="08536BC6" w:rsidR="00AB7295" w:rsidRPr="005C6DEF" w:rsidRDefault="00576065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F45890" w14:textId="389487E5" w:rsidR="00AB7295" w:rsidRPr="005C6DEF" w:rsidRDefault="00576065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F66E78" w14:textId="39995843" w:rsidR="00AB7295" w:rsidRPr="005C6DEF" w:rsidRDefault="00576065" w:rsidP="006B5F9D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4F4E20" w:rsidRPr="005C6DEF" w14:paraId="45418ACC" w14:textId="77777777" w:rsidTr="00693FD0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5FC562" w14:textId="77777777" w:rsidR="00576065" w:rsidRPr="00576065" w:rsidRDefault="00576065" w:rsidP="00576065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576065">
              <w:rPr>
                <w:color w:val="000000" w:themeColor="text1"/>
                <w:sz w:val="17"/>
                <w:szCs w:val="17"/>
              </w:rPr>
              <w:t>PSP @ 9:30am</w:t>
            </w:r>
          </w:p>
          <w:p w14:paraId="402424A2" w14:textId="77777777" w:rsidR="00576065" w:rsidRPr="00576065" w:rsidRDefault="00576065" w:rsidP="00576065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576065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459E2122" w14:textId="77777777" w:rsidR="00576065" w:rsidRPr="00576065" w:rsidRDefault="00576065" w:rsidP="00576065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576065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7B8A296A" w14:textId="2337A363" w:rsidR="00D85CA5" w:rsidRPr="00D85CA5" w:rsidRDefault="00576065" w:rsidP="00576065">
            <w:pPr>
              <w:spacing w:before="0" w:after="0"/>
              <w:jc w:val="center"/>
              <w:rPr>
                <w:b/>
                <w:color w:val="000000" w:themeColor="text1"/>
                <w:sz w:val="16"/>
              </w:rPr>
            </w:pPr>
            <w:r w:rsidRPr="00576065">
              <w:rPr>
                <w:color w:val="000000" w:themeColor="text1"/>
                <w:sz w:val="17"/>
                <w:szCs w:val="17"/>
              </w:rPr>
              <w:t>Sun PM Worship 6pm</w:t>
            </w:r>
            <w:r w:rsidRPr="00576065">
              <w:rPr>
                <w:b/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6A5B6A" w14:textId="77777777" w:rsidR="00576065" w:rsidRPr="00576065" w:rsidRDefault="00576065" w:rsidP="00576065">
            <w:pPr>
              <w:jc w:val="center"/>
              <w:rPr>
                <w:color w:val="000000" w:themeColor="text1"/>
              </w:rPr>
            </w:pPr>
            <w:r w:rsidRPr="00576065">
              <w:rPr>
                <w:color w:val="000000" w:themeColor="text1"/>
              </w:rPr>
              <w:t>*NO Prayer Meeting*</w:t>
            </w:r>
          </w:p>
          <w:p w14:paraId="7E63C11D" w14:textId="37F335F9" w:rsidR="00AB7295" w:rsidRPr="00B766CA" w:rsidRDefault="00AB7295" w:rsidP="00B766CA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86492C" w14:textId="77777777" w:rsidR="00576065" w:rsidRDefault="00576065" w:rsidP="0057606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*NO Prayer Meeting*</w:t>
            </w:r>
          </w:p>
          <w:p w14:paraId="53F46E3E" w14:textId="77777777" w:rsidR="00F05639" w:rsidRPr="005C6DEF" w:rsidRDefault="00F05639" w:rsidP="007B0C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C9F2833" w14:textId="77777777" w:rsidR="00576065" w:rsidRDefault="00576065" w:rsidP="0057606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*NO Prayer Meeting*</w:t>
            </w:r>
          </w:p>
          <w:p w14:paraId="31360A13" w14:textId="77777777" w:rsidR="00711BDF" w:rsidRDefault="008F6D7B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</w:t>
            </w:r>
            <w:r w:rsidR="00711BDF">
              <w:rPr>
                <w:color w:val="000000" w:themeColor="text1"/>
              </w:rPr>
              <w:t xml:space="preserve"> @ 6:30pm</w:t>
            </w:r>
          </w:p>
          <w:p w14:paraId="012D45E9" w14:textId="2E9334BE" w:rsidR="00AB7295" w:rsidRPr="008D41B0" w:rsidRDefault="00576065" w:rsidP="00693FD0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color w:val="000000" w:themeColor="text1"/>
              </w:rPr>
              <w:t>*NO Youth Service*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0D6217F" w14:textId="77777777" w:rsidR="00576065" w:rsidRDefault="00576065" w:rsidP="0057606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*NO Prayer Meeting*</w:t>
            </w:r>
          </w:p>
          <w:p w14:paraId="5F4875B4" w14:textId="77777777" w:rsidR="005F7886" w:rsidRDefault="005F7886" w:rsidP="005F7886">
            <w:pPr>
              <w:jc w:val="center"/>
              <w:rPr>
                <w:color w:val="000000" w:themeColor="text1"/>
                <w:sz w:val="16"/>
              </w:rPr>
            </w:pPr>
          </w:p>
          <w:p w14:paraId="79D856A0" w14:textId="77777777" w:rsidR="005F7886" w:rsidRDefault="005F7886" w:rsidP="005F7886">
            <w:pPr>
              <w:jc w:val="center"/>
              <w:rPr>
                <w:color w:val="000000" w:themeColor="text1"/>
                <w:sz w:val="16"/>
              </w:rPr>
            </w:pPr>
          </w:p>
          <w:p w14:paraId="7B8028F7" w14:textId="77777777" w:rsidR="005F7886" w:rsidRPr="00D85CA5" w:rsidRDefault="005F7886" w:rsidP="00316E63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8518AF" w14:textId="77777777" w:rsidR="00576065" w:rsidRDefault="00576065" w:rsidP="00576065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*NO Prayer Meeting*</w:t>
            </w:r>
          </w:p>
          <w:p w14:paraId="7FCB3E7A" w14:textId="31CFA715" w:rsidR="004B6EBC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  <w:p w14:paraId="5365BF0E" w14:textId="77C516C4" w:rsidR="00A97C20" w:rsidRPr="00A97C20" w:rsidRDefault="00A97C20" w:rsidP="00693FD0">
            <w:pPr>
              <w:spacing w:before="0" w:after="0"/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15F6F68" w14:textId="196D25B4" w:rsidR="00A97C20" w:rsidRPr="00A97C20" w:rsidRDefault="00576065" w:rsidP="00A97C20">
            <w:pPr>
              <w:spacing w:after="0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Zoe Harding’s Graduation in Baton Rouge, LA</w:t>
            </w:r>
          </w:p>
        </w:tc>
      </w:tr>
      <w:tr w:rsidR="004F4E20" w:rsidRPr="005C6DEF" w14:paraId="5457ADA7" w14:textId="77777777" w:rsidTr="00F8354F">
        <w:tc>
          <w:tcPr>
            <w:tcW w:w="714" w:type="pct"/>
            <w:tcBorders>
              <w:bottom w:val="nil"/>
            </w:tcBorders>
          </w:tcPr>
          <w:p w14:paraId="7E769FC7" w14:textId="019F5DD5" w:rsidR="00AB7295" w:rsidRPr="005C6DEF" w:rsidRDefault="00576065" w:rsidP="00693FD0">
            <w:pPr>
              <w:pStyle w:val="Dates"/>
              <w:rPr>
                <w:color w:val="000000" w:themeColor="text1"/>
              </w:rPr>
            </w:pPr>
            <w:r w:rsidRPr="00576065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Mother’s Day</w:t>
            </w:r>
            <w:r w:rsidRPr="00576065">
              <w:rPr>
                <w:color w:val="000000" w:themeColor="text1"/>
                <w:sz w:val="20"/>
                <w:szCs w:val="20"/>
              </w:rPr>
              <w:t xml:space="preserve">  </w:t>
            </w:r>
            <w:r w:rsidR="007B0C02" w:rsidRPr="0057606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</w:t>
            </w:r>
          </w:p>
        </w:tc>
        <w:tc>
          <w:tcPr>
            <w:tcW w:w="714" w:type="pct"/>
            <w:tcBorders>
              <w:bottom w:val="nil"/>
            </w:tcBorders>
          </w:tcPr>
          <w:p w14:paraId="27DCA1A3" w14:textId="54554CCE" w:rsidR="00AB7295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14" w:type="pct"/>
            <w:tcBorders>
              <w:bottom w:val="nil"/>
            </w:tcBorders>
          </w:tcPr>
          <w:p w14:paraId="5631A5EF" w14:textId="2A550784" w:rsidR="00AB7295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14" w:type="pct"/>
            <w:tcBorders>
              <w:bottom w:val="nil"/>
            </w:tcBorders>
          </w:tcPr>
          <w:p w14:paraId="49B792BF" w14:textId="12F5C4A7" w:rsidR="00AB7295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14" w:type="pct"/>
            <w:tcBorders>
              <w:bottom w:val="nil"/>
            </w:tcBorders>
          </w:tcPr>
          <w:p w14:paraId="228589D2" w14:textId="0AF866D8" w:rsidR="00AB7295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714" w:type="pct"/>
            <w:tcBorders>
              <w:bottom w:val="nil"/>
            </w:tcBorders>
          </w:tcPr>
          <w:p w14:paraId="78050E5C" w14:textId="1C136470" w:rsidR="00AB7295" w:rsidRPr="005C6DEF" w:rsidRDefault="00576065" w:rsidP="00EA7F36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14" w:type="pct"/>
            <w:tcBorders>
              <w:bottom w:val="nil"/>
            </w:tcBorders>
          </w:tcPr>
          <w:p w14:paraId="7504CDCA" w14:textId="6AFB0303" w:rsidR="00AB7295" w:rsidRPr="005C6DEF" w:rsidRDefault="0001799A" w:rsidP="00AB4E0F">
            <w:pPr>
              <w:pStyle w:val="Dates"/>
              <w:rPr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Harpers Ferry 5K</w:t>
            </w: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76065">
              <w:rPr>
                <w:color w:val="000000" w:themeColor="text1"/>
              </w:rPr>
              <w:t>16</w:t>
            </w:r>
          </w:p>
        </w:tc>
      </w:tr>
      <w:tr w:rsidR="004F4E20" w:rsidRPr="005C6DEF" w14:paraId="435827F9" w14:textId="77777777" w:rsidTr="00693FD0">
        <w:trPr>
          <w:trHeight w:hRule="exact" w:val="954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4394AA2" w14:textId="77777777" w:rsidR="007B0C02" w:rsidRPr="00B766CA" w:rsidRDefault="007B0C02" w:rsidP="007B0C02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251CA67F" w14:textId="77777777" w:rsidR="00BA2A24" w:rsidRDefault="007B0C02" w:rsidP="00576065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20B36FF9" w14:textId="7699D001" w:rsidR="00576065" w:rsidRPr="00576065" w:rsidRDefault="00576065" w:rsidP="00576065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*NO PM WORSHIP*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F61461" w14:textId="77777777" w:rsidR="00576065" w:rsidRPr="00576065" w:rsidRDefault="00576065" w:rsidP="00576065">
            <w:pPr>
              <w:jc w:val="center"/>
              <w:rPr>
                <w:color w:val="000000" w:themeColor="text1"/>
              </w:rPr>
            </w:pPr>
            <w:r w:rsidRPr="00576065">
              <w:rPr>
                <w:color w:val="000000" w:themeColor="text1"/>
              </w:rPr>
              <w:t>*NO Prayer Meeting*</w:t>
            </w:r>
          </w:p>
          <w:p w14:paraId="5F4124E4" w14:textId="77777777" w:rsidR="005F7886" w:rsidRPr="005F7886" w:rsidRDefault="005F7886" w:rsidP="005F7886">
            <w:pPr>
              <w:jc w:val="right"/>
              <w:rPr>
                <w:rFonts w:ascii="Boulder" w:hAnsi="Boulder"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131313E" w14:textId="77777777" w:rsidR="004F4E20" w:rsidRPr="00127CC3" w:rsidRDefault="00693FD0" w:rsidP="004F4E20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color w:val="000000" w:themeColor="text1"/>
              </w:rPr>
              <w:t>Prayer Meeting 9am</w:t>
            </w:r>
            <w:r w:rsidRPr="00127CC3">
              <w:rPr>
                <w:b/>
                <w:color w:val="000000" w:themeColor="text1"/>
                <w:sz w:val="16"/>
              </w:rPr>
              <w:t xml:space="preserve"> </w:t>
            </w:r>
          </w:p>
          <w:p w14:paraId="6D63D645" w14:textId="429E50BC" w:rsidR="00202783" w:rsidRPr="00054330" w:rsidRDefault="00202783" w:rsidP="0057606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A201173" w14:textId="77777777" w:rsidR="00693FD0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582D18A0" w14:textId="45362230" w:rsidR="005F7886" w:rsidRPr="006D15FF" w:rsidRDefault="00576065" w:rsidP="00693FD0">
            <w:pPr>
              <w:spacing w:before="0" w:after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BPC Annual Business Meeting @ 6:30pm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516939B" w14:textId="77777777" w:rsidR="00693FD0" w:rsidRDefault="00693FD0" w:rsidP="00693FD0">
            <w:pPr>
              <w:jc w:val="center"/>
              <w:rPr>
                <w:rFonts w:ascii="Bradley Hand ITC" w:hAnsi="Bradley Hand ITC"/>
                <w:b/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7A34FDA7" w14:textId="77777777" w:rsidR="00FB2BF9" w:rsidRPr="006D15FF" w:rsidRDefault="00FB2BF9" w:rsidP="006D15FF">
            <w:pPr>
              <w:spacing w:before="0" w:after="0"/>
              <w:jc w:val="center"/>
              <w:rPr>
                <w:color w:val="000000" w:themeColor="text1"/>
              </w:rPr>
            </w:pPr>
          </w:p>
          <w:p w14:paraId="5DF3E41B" w14:textId="77777777" w:rsidR="00FB2BF9" w:rsidRPr="003568D9" w:rsidRDefault="00FB2BF9" w:rsidP="00711BDF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0EA01FC" w14:textId="24EA2231" w:rsidR="007B0C02" w:rsidRPr="00576065" w:rsidRDefault="00576065" w:rsidP="00576065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3AB54DE" w14:textId="77777777" w:rsidR="00D278FC" w:rsidRPr="005C6DEF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  <w:r w:rsidRPr="005C6DEF">
              <w:rPr>
                <w:color w:val="000000" w:themeColor="text1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9938496" w14:textId="7A6725D4" w:rsidR="001B69BE" w:rsidRDefault="0001799A" w:rsidP="00693FD0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&amp; Half Outreach</w:t>
            </w:r>
          </w:p>
          <w:p w14:paraId="3EE3C70E" w14:textId="7214F9C0" w:rsidR="0001799A" w:rsidRPr="004F4E20" w:rsidRDefault="0001799A" w:rsidP="00693FD0">
            <w:pPr>
              <w:jc w:val="center"/>
              <w:rPr>
                <w:rFonts w:ascii="Bradley Hand ITC" w:hAnsi="Bradley Hand ITC"/>
                <w:b/>
                <w:color w:val="00B050"/>
                <w:sz w:val="22"/>
                <w:szCs w:val="20"/>
              </w:rPr>
            </w:pPr>
            <w:r w:rsidRPr="0001799A">
              <w:rPr>
                <w:rFonts w:ascii="Bradley Hand ITC" w:hAnsi="Bradley Hand ITC"/>
                <w:b/>
                <w:color w:val="000000" w:themeColor="text1"/>
                <w:sz w:val="22"/>
                <w:szCs w:val="20"/>
              </w:rPr>
              <w:t>OCC Trip To Shippensburg</w:t>
            </w:r>
          </w:p>
        </w:tc>
      </w:tr>
      <w:tr w:rsidR="004F4E20" w:rsidRPr="005C6DEF" w14:paraId="0D0F3D2D" w14:textId="77777777" w:rsidTr="002528A7">
        <w:trPr>
          <w:trHeight w:val="287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0244AA" w14:textId="407B05CB" w:rsidR="00191078" w:rsidRPr="005C6DEF" w:rsidRDefault="0001799A" w:rsidP="00693FD0">
            <w:pPr>
              <w:pStyle w:val="Dates"/>
              <w:rPr>
                <w:color w:val="000000" w:themeColor="text1"/>
              </w:rPr>
            </w:pPr>
            <w:r w:rsidRPr="0001799A">
              <w:rPr>
                <w:b/>
                <w:bCs/>
                <w:i/>
                <w:iCs/>
                <w:color w:val="000000" w:themeColor="text1"/>
              </w:rPr>
              <w:t>Graduation Sun</w:t>
            </w:r>
            <w:r w:rsidRPr="00576065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576065">
              <w:rPr>
                <w:color w:val="000000" w:themeColor="text1"/>
              </w:rPr>
              <w:t xml:space="preserve"> </w:t>
            </w:r>
            <w:r w:rsidR="00576065">
              <w:rPr>
                <w:color w:val="000000" w:themeColor="text1"/>
              </w:rPr>
              <w:t>17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A10F2FD" w14:textId="63F94BA4" w:rsidR="00191078" w:rsidRPr="005C6DEF" w:rsidRDefault="00576065" w:rsidP="00191078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746CDD1" w14:textId="588FFF18" w:rsidR="00191078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252B924" w14:textId="3592F704" w:rsidR="00191078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95A1C5" w14:textId="307FF102" w:rsidR="00191078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96C00F9" w14:textId="7BC19EEA" w:rsidR="00191078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F6E1458" w14:textId="14A3801C" w:rsidR="00191078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</w:tr>
      <w:tr w:rsidR="004F4E20" w:rsidRPr="005C6DEF" w14:paraId="6FD80A7F" w14:textId="77777777" w:rsidTr="00D46A9E">
        <w:trPr>
          <w:trHeight w:hRule="exact" w:val="105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AAAC95" w14:textId="77777777" w:rsidR="00693FD0" w:rsidRPr="00B766CA" w:rsidRDefault="00693FD0" w:rsidP="007B0C02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PSP @ 9:30am</w:t>
            </w:r>
          </w:p>
          <w:p w14:paraId="5AABA3AC" w14:textId="77777777" w:rsidR="00693FD0" w:rsidRPr="00B766CA" w:rsidRDefault="00693FD0" w:rsidP="007B0C02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05B2EBA2" w14:textId="77777777" w:rsidR="00693FD0" w:rsidRDefault="00693FD0" w:rsidP="007B0C02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3496180F" w14:textId="4365060F" w:rsidR="007B0C02" w:rsidRPr="0001799A" w:rsidRDefault="0001799A" w:rsidP="007B0C02">
            <w:pPr>
              <w:spacing w:before="0" w:after="0"/>
              <w:jc w:val="center"/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</w:pPr>
            <w:r w:rsidRPr="0001799A">
              <w:rPr>
                <w:b/>
                <w:bCs/>
                <w:i/>
                <w:iCs/>
                <w:color w:val="000000" w:themeColor="text1"/>
                <w:sz w:val="17"/>
                <w:szCs w:val="17"/>
              </w:rPr>
              <w:t>Graduation Lunch</w:t>
            </w:r>
          </w:p>
          <w:p w14:paraId="4A01953F" w14:textId="77777777" w:rsidR="007B0C02" w:rsidRPr="00B766CA" w:rsidRDefault="007B0C02" w:rsidP="007B0C02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*NO </w:t>
            </w:r>
            <w:r w:rsidRPr="00B766CA">
              <w:rPr>
                <w:color w:val="000000" w:themeColor="text1"/>
                <w:sz w:val="17"/>
                <w:szCs w:val="17"/>
              </w:rPr>
              <w:t>PM Worship</w:t>
            </w:r>
            <w:r>
              <w:rPr>
                <w:color w:val="000000" w:themeColor="text1"/>
                <w:sz w:val="17"/>
                <w:szCs w:val="17"/>
              </w:rPr>
              <w:t>*</w:t>
            </w:r>
          </w:p>
          <w:p w14:paraId="3C0659C7" w14:textId="4CE6B6DA" w:rsidR="00127CC3" w:rsidRPr="005A5146" w:rsidRDefault="00127CC3" w:rsidP="00693FD0">
            <w:pPr>
              <w:spacing w:before="0" w:after="0"/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20D8075" w14:textId="77777777" w:rsidR="0001799A" w:rsidRPr="00127CC3" w:rsidRDefault="0001799A" w:rsidP="0001799A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color w:val="000000" w:themeColor="text1"/>
              </w:rPr>
              <w:t>Prayer Meeting 9am</w:t>
            </w:r>
            <w:r w:rsidRPr="00127CC3">
              <w:rPr>
                <w:b/>
                <w:color w:val="000000" w:themeColor="text1"/>
                <w:sz w:val="16"/>
              </w:rPr>
              <w:t xml:space="preserve"> </w:t>
            </w:r>
          </w:p>
          <w:p w14:paraId="06162F2D" w14:textId="77777777" w:rsidR="00FB2BF9" w:rsidRPr="005A5146" w:rsidRDefault="00FB2BF9" w:rsidP="00B766CA">
            <w:pPr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BAC7876" w14:textId="77777777" w:rsidR="0001799A" w:rsidRPr="00127CC3" w:rsidRDefault="0001799A" w:rsidP="0001799A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color w:val="000000" w:themeColor="text1"/>
              </w:rPr>
              <w:t>Prayer Meeting 9am</w:t>
            </w:r>
            <w:r w:rsidRPr="00127CC3">
              <w:rPr>
                <w:b/>
                <w:color w:val="000000" w:themeColor="text1"/>
                <w:sz w:val="16"/>
              </w:rPr>
              <w:t xml:space="preserve"> </w:t>
            </w:r>
          </w:p>
          <w:p w14:paraId="0BB9147E" w14:textId="4E8C0ABF" w:rsidR="00316E63" w:rsidRPr="005A5146" w:rsidRDefault="007B0C02" w:rsidP="004B6EBC">
            <w:pPr>
              <w:jc w:val="center"/>
              <w:rPr>
                <w:color w:val="000000" w:themeColor="text1"/>
                <w:sz w:val="16"/>
              </w:rPr>
            </w:pPr>
            <w:r w:rsidRPr="00127CC3">
              <w:rPr>
                <w:b/>
                <w:color w:val="000000" w:themeColor="text1"/>
                <w:sz w:val="16"/>
              </w:rPr>
              <w:t>ANNA’S HEART 6PM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29641D4" w14:textId="77777777" w:rsidR="0001799A" w:rsidRPr="00127CC3" w:rsidRDefault="0001799A" w:rsidP="0001799A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color w:val="000000" w:themeColor="text1"/>
              </w:rPr>
              <w:t>Prayer Meeting 9am</w:t>
            </w:r>
            <w:r w:rsidRPr="00127CC3">
              <w:rPr>
                <w:b/>
                <w:color w:val="000000" w:themeColor="text1"/>
                <w:sz w:val="16"/>
              </w:rPr>
              <w:t xml:space="preserve"> </w:t>
            </w:r>
          </w:p>
          <w:p w14:paraId="6C268260" w14:textId="77777777" w:rsidR="00693FD0" w:rsidRDefault="00693FD0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1C647AD6" w14:textId="5DE12AA6" w:rsidR="00FB2BF9" w:rsidRPr="005C6DEF" w:rsidRDefault="0001799A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5C93530" w14:textId="77777777" w:rsidR="0065669E" w:rsidRPr="005F7886" w:rsidRDefault="0065669E" w:rsidP="0065669E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6BB83F48" w14:textId="77777777" w:rsidR="0001799A" w:rsidRPr="00004BB4" w:rsidRDefault="0001799A" w:rsidP="0001799A">
            <w:pPr>
              <w:spacing w:before="0" w:after="0"/>
              <w:jc w:val="center"/>
              <w:rPr>
                <w:rFonts w:ascii="Eras Demi ITC" w:hAnsi="Eras Demi ITC"/>
                <w:color w:val="000000" w:themeColor="text1"/>
              </w:rPr>
            </w:pPr>
            <w:r>
              <w:rPr>
                <w:rFonts w:ascii="Eras Demi ITC" w:hAnsi="Eras Demi ITC"/>
                <w:color w:val="000000" w:themeColor="text1"/>
              </w:rPr>
              <w:t>Men’s Fellowship 6:30pm</w:t>
            </w:r>
          </w:p>
          <w:p w14:paraId="230A5D4A" w14:textId="77777777" w:rsidR="003F6F00" w:rsidRDefault="003F6F00" w:rsidP="003F6F00">
            <w:pPr>
              <w:spacing w:after="0"/>
              <w:jc w:val="center"/>
              <w:rPr>
                <w:color w:val="000000" w:themeColor="text1"/>
              </w:rPr>
            </w:pPr>
          </w:p>
          <w:p w14:paraId="5FA9941B" w14:textId="77777777" w:rsidR="00316E63" w:rsidRPr="00115699" w:rsidRDefault="00316E63" w:rsidP="00127CC3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6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A3C0CE" w14:textId="77777777" w:rsidR="002D1BD8" w:rsidRDefault="002D1BD8" w:rsidP="00693FD0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30284F04" w14:textId="77777777" w:rsidR="003F6F00" w:rsidRPr="003F6F00" w:rsidRDefault="002D1BD8" w:rsidP="00693FD0">
            <w:pPr>
              <w:spacing w:before="0" w:after="0"/>
              <w:jc w:val="center"/>
              <w:rPr>
                <w:rFonts w:ascii="Bradley Hand ITC" w:hAnsi="Bradley Hand ITC"/>
                <w:b/>
                <w:color w:val="000000" w:themeColor="text1"/>
                <w:sz w:val="16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56C1E6D" w14:textId="292D5510" w:rsidR="006F4A32" w:rsidRPr="00BA2A24" w:rsidRDefault="0001799A" w:rsidP="003F6F00">
            <w:pPr>
              <w:spacing w:before="0" w:after="0"/>
              <w:jc w:val="center"/>
              <w:rPr>
                <w:rFonts w:ascii="Eras Bold ITC" w:hAnsi="Eras Bold ITC"/>
                <w:bCs/>
                <w:color w:val="00B050"/>
                <w:sz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Youth Bike Ride Fundraiser</w:t>
            </w:r>
          </w:p>
        </w:tc>
      </w:tr>
      <w:tr w:rsidR="004F4E20" w:rsidRPr="005C6DEF" w14:paraId="1FCA33E7" w14:textId="77777777" w:rsidTr="005A09E9">
        <w:trPr>
          <w:trHeight w:val="350"/>
        </w:trPr>
        <w:tc>
          <w:tcPr>
            <w:tcW w:w="714" w:type="pct"/>
            <w:tcBorders>
              <w:bottom w:val="nil"/>
            </w:tcBorders>
          </w:tcPr>
          <w:p w14:paraId="4E178E3E" w14:textId="2EFFEBD4" w:rsidR="00FB2BF9" w:rsidRPr="005C6DEF" w:rsidRDefault="00576065" w:rsidP="00693FD0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24/31</w:t>
            </w:r>
          </w:p>
        </w:tc>
        <w:tc>
          <w:tcPr>
            <w:tcW w:w="714" w:type="pct"/>
            <w:tcBorders>
              <w:bottom w:val="nil"/>
            </w:tcBorders>
          </w:tcPr>
          <w:p w14:paraId="78B8ADC5" w14:textId="1DCBD694" w:rsidR="00FB2BF9" w:rsidRPr="005C6DEF" w:rsidRDefault="0001799A" w:rsidP="00AB4E0F">
            <w:pPr>
              <w:pStyle w:val="Dates"/>
              <w:rPr>
                <w:color w:val="000000" w:themeColor="text1"/>
              </w:rPr>
            </w:pPr>
            <w:r w:rsidRPr="0001799A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Memorial Day</w:t>
            </w:r>
            <w:r w:rsidRPr="0001799A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576065">
              <w:rPr>
                <w:color w:val="000000" w:themeColor="text1"/>
              </w:rPr>
              <w:t>25</w:t>
            </w:r>
          </w:p>
        </w:tc>
        <w:tc>
          <w:tcPr>
            <w:tcW w:w="714" w:type="pct"/>
            <w:tcBorders>
              <w:bottom w:val="nil"/>
            </w:tcBorders>
          </w:tcPr>
          <w:p w14:paraId="5FEF692F" w14:textId="09B4AAE3" w:rsidR="00FB2BF9" w:rsidRPr="005C6DEF" w:rsidRDefault="00576065" w:rsidP="00AB4E0F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714" w:type="pct"/>
            <w:tcBorders>
              <w:bottom w:val="nil"/>
            </w:tcBorders>
          </w:tcPr>
          <w:p w14:paraId="7EA30B69" w14:textId="08F9C507" w:rsidR="00FB2BF9" w:rsidRPr="005C6DEF" w:rsidRDefault="00337112" w:rsidP="00034E43">
            <w:pPr>
              <w:pStyle w:val="Dates"/>
              <w:rPr>
                <w:color w:val="000000" w:themeColor="text1"/>
              </w:rPr>
            </w:pPr>
            <w:r w:rsidRPr="00337112">
              <w:rPr>
                <w:color w:val="000000" w:themeColor="text1"/>
              </w:rPr>
              <w:t>Prayer M</w:t>
            </w:r>
            <w:r>
              <w:rPr>
                <w:color w:val="000000" w:themeColor="text1"/>
              </w:rPr>
              <w:t>tg</w:t>
            </w:r>
            <w:r w:rsidRPr="00337112">
              <w:rPr>
                <w:color w:val="000000" w:themeColor="text1"/>
              </w:rPr>
              <w:t xml:space="preserve"> 9am</w:t>
            </w:r>
            <w:r>
              <w:rPr>
                <w:color w:val="000000" w:themeColor="text1"/>
              </w:rPr>
              <w:t xml:space="preserve"> </w:t>
            </w:r>
            <w:r w:rsidR="00576065">
              <w:rPr>
                <w:color w:val="000000" w:themeColor="text1"/>
              </w:rPr>
              <w:t>27</w:t>
            </w:r>
          </w:p>
        </w:tc>
        <w:tc>
          <w:tcPr>
            <w:tcW w:w="714" w:type="pct"/>
            <w:tcBorders>
              <w:bottom w:val="nil"/>
            </w:tcBorders>
          </w:tcPr>
          <w:p w14:paraId="4FF9A518" w14:textId="041385F4" w:rsidR="00FB2BF9" w:rsidRPr="005C6DEF" w:rsidRDefault="00576065" w:rsidP="00EF4DBA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714" w:type="pct"/>
            <w:tcBorders>
              <w:bottom w:val="nil"/>
            </w:tcBorders>
          </w:tcPr>
          <w:p w14:paraId="373F5D90" w14:textId="23F80D0C" w:rsidR="00FB2BF9" w:rsidRPr="005C6DEF" w:rsidRDefault="00576065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714" w:type="pct"/>
            <w:tcBorders>
              <w:bottom w:val="nil"/>
            </w:tcBorders>
          </w:tcPr>
          <w:p w14:paraId="14F540F8" w14:textId="29F96C28" w:rsidR="00FB2BF9" w:rsidRPr="005C6DEF" w:rsidRDefault="00576065" w:rsidP="00AB7295">
            <w:pPr>
              <w:pStyle w:val="Dates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4F4E20" w:rsidRPr="005C6DEF" w14:paraId="16AD0F59" w14:textId="77777777" w:rsidTr="00BA2A24">
        <w:trPr>
          <w:trHeight w:hRule="exact" w:val="873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5B5601" w14:textId="77777777" w:rsidR="00BA2A24" w:rsidRPr="00B766CA" w:rsidRDefault="00BA2A24" w:rsidP="00BA2A24">
            <w:pPr>
              <w:spacing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PSP @ 9:30am</w:t>
            </w:r>
          </w:p>
          <w:p w14:paraId="41FF3DAE" w14:textId="77777777" w:rsidR="00BA2A24" w:rsidRPr="00B766CA" w:rsidRDefault="00BA2A24" w:rsidP="00BA2A2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School 10am</w:t>
            </w:r>
          </w:p>
          <w:p w14:paraId="77EE0377" w14:textId="77777777" w:rsidR="00BA2A24" w:rsidRPr="00B766CA" w:rsidRDefault="00BA2A24" w:rsidP="00BA2A24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 w:rsidRPr="00B766CA">
              <w:rPr>
                <w:color w:val="000000" w:themeColor="text1"/>
                <w:sz w:val="17"/>
                <w:szCs w:val="17"/>
              </w:rPr>
              <w:t>Sun AM Worship 11am</w:t>
            </w:r>
          </w:p>
          <w:p w14:paraId="45467E6C" w14:textId="77777777" w:rsidR="0001799A" w:rsidRPr="00B766CA" w:rsidRDefault="0001799A" w:rsidP="0001799A">
            <w:pPr>
              <w:spacing w:before="0" w:after="0"/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*NO </w:t>
            </w:r>
            <w:r w:rsidRPr="00B766CA">
              <w:rPr>
                <w:color w:val="000000" w:themeColor="text1"/>
                <w:sz w:val="17"/>
                <w:szCs w:val="17"/>
              </w:rPr>
              <w:t>PM Worship</w:t>
            </w:r>
            <w:r>
              <w:rPr>
                <w:color w:val="000000" w:themeColor="text1"/>
                <w:sz w:val="17"/>
                <w:szCs w:val="17"/>
              </w:rPr>
              <w:t>*</w:t>
            </w:r>
          </w:p>
          <w:p w14:paraId="6A653BE0" w14:textId="31C09CA7" w:rsidR="0012274A" w:rsidRPr="0065669E" w:rsidRDefault="0012274A" w:rsidP="00BA2A24">
            <w:pPr>
              <w:spacing w:before="0" w:after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2B64FB" w14:textId="77777777" w:rsidR="0001799A" w:rsidRPr="00576065" w:rsidRDefault="0001799A" w:rsidP="0001799A">
            <w:pPr>
              <w:jc w:val="center"/>
              <w:rPr>
                <w:color w:val="000000" w:themeColor="text1"/>
              </w:rPr>
            </w:pPr>
            <w:r w:rsidRPr="00576065">
              <w:rPr>
                <w:color w:val="000000" w:themeColor="text1"/>
              </w:rPr>
              <w:t>*NO Prayer Meeting*</w:t>
            </w:r>
          </w:p>
          <w:p w14:paraId="2B766F4A" w14:textId="77777777" w:rsidR="00FB2BF9" w:rsidRPr="005C6DEF" w:rsidRDefault="00FB2BF9" w:rsidP="00AB729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91DA11E" w14:textId="77777777" w:rsidR="00BA2A24" w:rsidRPr="005F7886" w:rsidRDefault="00BA2A24" w:rsidP="00BA2A24">
            <w:pPr>
              <w:rPr>
                <w:color w:val="000000" w:themeColor="text1"/>
                <w:sz w:val="13"/>
                <w:szCs w:val="13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5FE3F377" w14:textId="77777777" w:rsidR="00011E77" w:rsidRPr="009111EB" w:rsidRDefault="00011E77" w:rsidP="00115699">
            <w:pPr>
              <w:jc w:val="center"/>
              <w:rPr>
                <w:rFonts w:ascii="Bradley Hand ITC" w:hAnsi="Bradley Hand ITC"/>
                <w:b/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4441D6" w14:textId="77777777" w:rsidR="00337112" w:rsidRDefault="00337112" w:rsidP="00337112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Midweek Bible Study @ 6:30pm</w:t>
            </w:r>
          </w:p>
          <w:p w14:paraId="2B9D7155" w14:textId="7A9EA906" w:rsidR="00FB2BF9" w:rsidRPr="005C6DEF" w:rsidRDefault="00337112" w:rsidP="003371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Youth Service 8pm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57231DF" w14:textId="77777777" w:rsidR="00337112" w:rsidRDefault="00337112" w:rsidP="003371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7472A017" w14:textId="37B140E6" w:rsidR="0001799A" w:rsidRPr="005F7886" w:rsidRDefault="0001799A" w:rsidP="0001799A">
            <w:pPr>
              <w:jc w:val="center"/>
              <w:rPr>
                <w:color w:val="000000" w:themeColor="text1"/>
                <w:sz w:val="13"/>
                <w:szCs w:val="13"/>
              </w:rPr>
            </w:pPr>
            <w:r>
              <w:rPr>
                <w:rFonts w:ascii="Bradley Hand ITC" w:hAnsi="Bradley Hand ITC"/>
                <w:b/>
                <w:color w:val="000000" w:themeColor="text1"/>
                <w:sz w:val="22"/>
                <w:szCs w:val="20"/>
              </w:rPr>
              <w:t>Women’s Dinner @ 6:30pm</w:t>
            </w:r>
          </w:p>
          <w:p w14:paraId="08108F0C" w14:textId="77777777" w:rsidR="00191078" w:rsidRPr="005C6DEF" w:rsidRDefault="00191078" w:rsidP="000F0A3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6EA405" w14:textId="77777777" w:rsidR="0001799A" w:rsidRDefault="0001799A" w:rsidP="0001799A">
            <w:pPr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Prayer Meeting 9am</w:t>
            </w:r>
          </w:p>
          <w:p w14:paraId="5711DF93" w14:textId="34972976" w:rsidR="00FB2BF9" w:rsidRPr="005C6DEF" w:rsidRDefault="0001799A" w:rsidP="0001799A">
            <w:pPr>
              <w:spacing w:before="0" w:after="0"/>
              <w:jc w:val="center"/>
              <w:rPr>
                <w:color w:val="000000" w:themeColor="text1"/>
              </w:rPr>
            </w:pPr>
            <w:r w:rsidRPr="00191078">
              <w:rPr>
                <w:color w:val="000000" w:themeColor="text1"/>
              </w:rPr>
              <w:t>Pastor Eric’s Sound Of Truth Radio 12:30am &amp; 1:30pm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3BAF745" w14:textId="77777777" w:rsidR="00FB2BF9" w:rsidRPr="005C6DEF" w:rsidRDefault="00FB2BF9" w:rsidP="006F4A32">
            <w:pPr>
              <w:jc w:val="center"/>
              <w:rPr>
                <w:color w:val="000000" w:themeColor="text1"/>
              </w:rPr>
            </w:pPr>
          </w:p>
        </w:tc>
      </w:tr>
    </w:tbl>
    <w:tbl>
      <w:tblPr>
        <w:tblStyle w:val="PlainTable41"/>
        <w:tblW w:w="5000" w:type="pct"/>
        <w:tblCellMar>
          <w:top w:w="216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330"/>
        <w:gridCol w:w="3690"/>
        <w:gridCol w:w="3796"/>
        <w:gridCol w:w="3584"/>
      </w:tblGrid>
      <w:tr w:rsidR="00F8354F" w14:paraId="7A89F98D" w14:textId="77777777" w:rsidTr="00BA2A24">
        <w:trPr>
          <w:trHeight w:hRule="exact" w:val="2466"/>
        </w:trPr>
        <w:tc>
          <w:tcPr>
            <w:tcW w:w="3330" w:type="dxa"/>
            <w:tcMar>
              <w:left w:w="0" w:type="dxa"/>
            </w:tcMar>
          </w:tcPr>
          <w:p w14:paraId="083297C9" w14:textId="77777777" w:rsidR="00F8354F" w:rsidRDefault="002573A9" w:rsidP="002573A9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2833C00" wp14:editId="6FA18DEF">
                  <wp:simplePos x="0" y="0"/>
                  <wp:positionH relativeFrom="margin">
                    <wp:posOffset>344219</wp:posOffset>
                  </wp:positionH>
                  <wp:positionV relativeFrom="margin">
                    <wp:posOffset>49</wp:posOffset>
                  </wp:positionV>
                  <wp:extent cx="1223645" cy="12496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WWCbackgroundpic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14:paraId="17F5B451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BPC – W</w:t>
            </w:r>
            <w:r w:rsidR="00CA59B2">
              <w:rPr>
                <w:color w:val="auto"/>
              </w:rPr>
              <w:t>ould YOU Help?</w:t>
            </w:r>
          </w:p>
          <w:p w14:paraId="4813470A" w14:textId="0B72A976" w:rsidR="00CA59B2" w:rsidRDefault="00440BC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OCC shoeboxes</w:t>
            </w:r>
            <w:r w:rsidR="007A544A">
              <w:rPr>
                <w:color w:val="auto"/>
              </w:rPr>
              <w:t xml:space="preserve"> for 202</w:t>
            </w:r>
            <w:r w:rsidR="00D46A9E">
              <w:rPr>
                <w:color w:val="auto"/>
              </w:rPr>
              <w:t>6</w:t>
            </w:r>
            <w:r>
              <w:rPr>
                <w:color w:val="auto"/>
              </w:rPr>
              <w:t xml:space="preserve"> – would you consider donating some?</w:t>
            </w:r>
          </w:p>
          <w:p w14:paraId="26992CA4" w14:textId="69F21166" w:rsidR="007444FC" w:rsidRDefault="007444FC" w:rsidP="00172B37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 xml:space="preserve">____ Donation towards </w:t>
            </w:r>
            <w:r w:rsidR="00DD246C">
              <w:rPr>
                <w:color w:val="auto"/>
              </w:rPr>
              <w:t xml:space="preserve">Building Fund – </w:t>
            </w:r>
            <w:r w:rsidR="00D46A9E">
              <w:rPr>
                <w:color w:val="auto"/>
              </w:rPr>
              <w:t>1</w:t>
            </w:r>
            <w:r w:rsidR="00D46A9E" w:rsidRPr="00D46A9E">
              <w:rPr>
                <w:color w:val="auto"/>
                <w:vertAlign w:val="superscript"/>
              </w:rPr>
              <w:t>st</w:t>
            </w:r>
            <w:r w:rsidR="00D46A9E">
              <w:rPr>
                <w:color w:val="auto"/>
              </w:rPr>
              <w:t xml:space="preserve"> floor &amp; sanctuary renovations</w:t>
            </w:r>
          </w:p>
          <w:p w14:paraId="5D525988" w14:textId="77777777" w:rsidR="00CA59B2" w:rsidRDefault="007A544A" w:rsidP="007A544A">
            <w:pPr>
              <w:spacing w:before="0"/>
            </w:pPr>
            <w:r w:rsidRPr="00D46A9E">
              <w:rPr>
                <w:color w:val="000000" w:themeColor="text1"/>
              </w:rPr>
              <w:t>____ Get involved in a Life Connection ministry team, if you’re not already</w:t>
            </w:r>
          </w:p>
        </w:tc>
        <w:tc>
          <w:tcPr>
            <w:tcW w:w="3796" w:type="dxa"/>
          </w:tcPr>
          <w:p w14:paraId="3B419AF6" w14:textId="77777777" w:rsidR="00F8354F" w:rsidRPr="00D53BF4" w:rsidRDefault="00516B7C" w:rsidP="00CA59B2">
            <w:pPr>
              <w:pStyle w:val="Heading2"/>
              <w:spacing w:before="0"/>
              <w:rPr>
                <w:color w:val="auto"/>
              </w:rPr>
            </w:pPr>
            <w:r>
              <w:rPr>
                <w:color w:val="auto"/>
              </w:rPr>
              <w:t>BP</w:t>
            </w:r>
            <w:r w:rsidR="00CA59B2">
              <w:rPr>
                <w:color w:val="auto"/>
              </w:rPr>
              <w:t>C’s Missions &amp; World Evangelism Support – Will YOU Help?</w:t>
            </w:r>
          </w:p>
          <w:p w14:paraId="372377B4" w14:textId="77777777" w:rsidR="00CA59B2" w:rsidRDefault="00516B7C" w:rsidP="00CA59B2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Special offering on Missions Sunday in support of our Missionaries/Evangelists</w:t>
            </w:r>
          </w:p>
          <w:p w14:paraId="66B411D3" w14:textId="77777777" w:rsidR="00516B7C" w:rsidRDefault="00516B7C" w:rsidP="00CA59B2">
            <w:pPr>
              <w:spacing w:before="0"/>
            </w:pPr>
            <w:r>
              <w:rPr>
                <w:color w:val="auto"/>
              </w:rPr>
              <w:t>____ Pray regularly that God would give open doors of ministry to all the Missionaries/Evangelists we support</w:t>
            </w:r>
          </w:p>
        </w:tc>
        <w:tc>
          <w:tcPr>
            <w:tcW w:w="3584" w:type="dxa"/>
            <w:tcMar>
              <w:right w:w="0" w:type="dxa"/>
            </w:tcMar>
          </w:tcPr>
          <w:p w14:paraId="251CB8E6" w14:textId="77777777" w:rsidR="00F8354F" w:rsidRDefault="00516B7C" w:rsidP="00CA59B2">
            <w:pPr>
              <w:pStyle w:val="Heading2"/>
              <w:spacing w:before="0"/>
            </w:pPr>
            <w:r>
              <w:t>Special Projects</w:t>
            </w:r>
            <w:r w:rsidR="00CA59B2">
              <w:t xml:space="preserve"> You Can Help With:</w:t>
            </w:r>
          </w:p>
          <w:p w14:paraId="59EE22F3" w14:textId="77777777" w:rsidR="007444FC" w:rsidRDefault="007444FC" w:rsidP="00D97871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Kid’s Church big room clean-up &amp; re-organizing</w:t>
            </w:r>
          </w:p>
          <w:p w14:paraId="16160B95" w14:textId="4C114314" w:rsidR="00992ABC" w:rsidRDefault="00992ABC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Back Offices reorganized</w:t>
            </w:r>
            <w:r w:rsidR="00A22338">
              <w:rPr>
                <w:color w:val="auto"/>
              </w:rPr>
              <w:t>, painted</w:t>
            </w:r>
            <w:r>
              <w:rPr>
                <w:color w:val="auto"/>
              </w:rPr>
              <w:t xml:space="preserve"> &amp; </w:t>
            </w:r>
            <w:r w:rsidR="00A22338">
              <w:rPr>
                <w:color w:val="auto"/>
              </w:rPr>
              <w:t>setup</w:t>
            </w:r>
          </w:p>
          <w:p w14:paraId="4126D54C" w14:textId="1CA975C3" w:rsidR="00A22338" w:rsidRDefault="00A22338" w:rsidP="00992ABC">
            <w:pPr>
              <w:spacing w:before="0"/>
              <w:rPr>
                <w:color w:val="auto"/>
              </w:rPr>
            </w:pPr>
            <w:r>
              <w:rPr>
                <w:color w:val="auto"/>
              </w:rPr>
              <w:t>____ Cleanup in &amp; around garage</w:t>
            </w:r>
          </w:p>
          <w:p w14:paraId="66C70122" w14:textId="77777777" w:rsidR="0006400C" w:rsidRDefault="0006400C" w:rsidP="00516B7C">
            <w:pPr>
              <w:spacing w:before="0"/>
              <w:rPr>
                <w:color w:val="auto"/>
              </w:rPr>
            </w:pPr>
          </w:p>
          <w:p w14:paraId="7B83636B" w14:textId="77777777" w:rsidR="00516B7C" w:rsidRDefault="00516B7C" w:rsidP="00516B7C">
            <w:pPr>
              <w:spacing w:before="0"/>
            </w:pPr>
          </w:p>
        </w:tc>
      </w:tr>
    </w:tbl>
    <w:p w14:paraId="1A3795D4" w14:textId="77777777" w:rsidR="003366B2" w:rsidRPr="00A772A4" w:rsidRDefault="00A772A4" w:rsidP="00F60A65">
      <w:pPr>
        <w:pStyle w:val="NoSpacing"/>
        <w:jc w:val="center"/>
        <w:rPr>
          <w:rFonts w:ascii="Eurostile" w:hAnsi="Eurostile"/>
          <w:i/>
          <w:color w:val="auto"/>
          <w:sz w:val="24"/>
          <w:szCs w:val="24"/>
        </w:rPr>
      </w:pPr>
      <w:r>
        <w:rPr>
          <w:rFonts w:ascii="Eurostile" w:hAnsi="Eurostile"/>
          <w:i/>
          <w:color w:val="auto"/>
          <w:sz w:val="24"/>
          <w:szCs w:val="24"/>
        </w:rPr>
        <w:t>“Eye Has Not Seen, Nor Ear Heard, Neither Has Entered Into The Heart Of Man… What God Has In Store!” – I Corinthians 2:9</w:t>
      </w:r>
    </w:p>
    <w:sectPr w:rsidR="003366B2" w:rsidRPr="00A772A4" w:rsidSect="00BA2A24">
      <w:pgSz w:w="15840" w:h="12240" w:orient="landscape" w:code="1"/>
      <w:pgMar w:top="288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143C" w14:textId="77777777" w:rsidR="00FF72BB" w:rsidRDefault="00FF72BB">
      <w:pPr>
        <w:spacing w:before="0" w:after="0"/>
      </w:pPr>
      <w:r>
        <w:separator/>
      </w:r>
    </w:p>
  </w:endnote>
  <w:endnote w:type="continuationSeparator" w:id="0">
    <w:p w14:paraId="2FFA78EC" w14:textId="77777777" w:rsidR="00FF72BB" w:rsidRDefault="00FF72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50EF9" w14:textId="77777777" w:rsidR="00FF72BB" w:rsidRDefault="00FF72BB">
      <w:pPr>
        <w:spacing w:before="0" w:after="0"/>
      </w:pPr>
      <w:r>
        <w:separator/>
      </w:r>
    </w:p>
  </w:footnote>
  <w:footnote w:type="continuationSeparator" w:id="0">
    <w:p w14:paraId="43D9521B" w14:textId="77777777" w:rsidR="00FF72BB" w:rsidRDefault="00FF72B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5"/>
    <w:docVar w:name="MonthStart" w:val="1/1/2025"/>
  </w:docVars>
  <w:rsids>
    <w:rsidRoot w:val="002573A9"/>
    <w:rsid w:val="00004BB4"/>
    <w:rsid w:val="0000697A"/>
    <w:rsid w:val="00011E77"/>
    <w:rsid w:val="0001799A"/>
    <w:rsid w:val="00034E43"/>
    <w:rsid w:val="00054330"/>
    <w:rsid w:val="0006400C"/>
    <w:rsid w:val="000848F6"/>
    <w:rsid w:val="000958A4"/>
    <w:rsid w:val="00097A08"/>
    <w:rsid w:val="000C0B87"/>
    <w:rsid w:val="000C7426"/>
    <w:rsid w:val="000F0A32"/>
    <w:rsid w:val="00115699"/>
    <w:rsid w:val="001217D1"/>
    <w:rsid w:val="0012274A"/>
    <w:rsid w:val="00127CC3"/>
    <w:rsid w:val="00140B30"/>
    <w:rsid w:val="00172185"/>
    <w:rsid w:val="00172B37"/>
    <w:rsid w:val="0019100E"/>
    <w:rsid w:val="00191078"/>
    <w:rsid w:val="00191D04"/>
    <w:rsid w:val="001B321E"/>
    <w:rsid w:val="001B69BE"/>
    <w:rsid w:val="001D7166"/>
    <w:rsid w:val="00202783"/>
    <w:rsid w:val="00206E1F"/>
    <w:rsid w:val="0022016C"/>
    <w:rsid w:val="002419CD"/>
    <w:rsid w:val="002528A7"/>
    <w:rsid w:val="002573A9"/>
    <w:rsid w:val="00262469"/>
    <w:rsid w:val="0028436A"/>
    <w:rsid w:val="0028682E"/>
    <w:rsid w:val="00295D6A"/>
    <w:rsid w:val="002A5342"/>
    <w:rsid w:val="002A7308"/>
    <w:rsid w:val="002C760E"/>
    <w:rsid w:val="002C7816"/>
    <w:rsid w:val="002D1BD8"/>
    <w:rsid w:val="00306FDA"/>
    <w:rsid w:val="00316E63"/>
    <w:rsid w:val="003170BC"/>
    <w:rsid w:val="0032515F"/>
    <w:rsid w:val="00330B91"/>
    <w:rsid w:val="003317F3"/>
    <w:rsid w:val="003341D5"/>
    <w:rsid w:val="003366B2"/>
    <w:rsid w:val="00337112"/>
    <w:rsid w:val="00342437"/>
    <w:rsid w:val="00352B52"/>
    <w:rsid w:val="003568D9"/>
    <w:rsid w:val="003768B5"/>
    <w:rsid w:val="003838F5"/>
    <w:rsid w:val="003B46B4"/>
    <w:rsid w:val="003C270D"/>
    <w:rsid w:val="003D6C35"/>
    <w:rsid w:val="003F4AA3"/>
    <w:rsid w:val="003F6F00"/>
    <w:rsid w:val="00416FF6"/>
    <w:rsid w:val="00440BCC"/>
    <w:rsid w:val="004428C5"/>
    <w:rsid w:val="00453DBD"/>
    <w:rsid w:val="00487917"/>
    <w:rsid w:val="004A5110"/>
    <w:rsid w:val="004B6EBC"/>
    <w:rsid w:val="004E019B"/>
    <w:rsid w:val="004F17F9"/>
    <w:rsid w:val="004F4E20"/>
    <w:rsid w:val="00510667"/>
    <w:rsid w:val="00516B7C"/>
    <w:rsid w:val="00532D2F"/>
    <w:rsid w:val="00537AF8"/>
    <w:rsid w:val="00576065"/>
    <w:rsid w:val="0058535A"/>
    <w:rsid w:val="005A09E9"/>
    <w:rsid w:val="005A5146"/>
    <w:rsid w:val="005C6DEF"/>
    <w:rsid w:val="005F7886"/>
    <w:rsid w:val="00646991"/>
    <w:rsid w:val="0065669E"/>
    <w:rsid w:val="00664700"/>
    <w:rsid w:val="0066545F"/>
    <w:rsid w:val="00675C57"/>
    <w:rsid w:val="00693FD0"/>
    <w:rsid w:val="00695DC0"/>
    <w:rsid w:val="00695E1E"/>
    <w:rsid w:val="006B5F9D"/>
    <w:rsid w:val="006C2A86"/>
    <w:rsid w:val="006D055C"/>
    <w:rsid w:val="006D15FF"/>
    <w:rsid w:val="006E0C76"/>
    <w:rsid w:val="006F4A32"/>
    <w:rsid w:val="00703843"/>
    <w:rsid w:val="00711BDF"/>
    <w:rsid w:val="007444FC"/>
    <w:rsid w:val="00750CF5"/>
    <w:rsid w:val="00771AA2"/>
    <w:rsid w:val="0078051D"/>
    <w:rsid w:val="00786CD0"/>
    <w:rsid w:val="00797069"/>
    <w:rsid w:val="007A544A"/>
    <w:rsid w:val="007B0C02"/>
    <w:rsid w:val="007E50BF"/>
    <w:rsid w:val="007F7A5D"/>
    <w:rsid w:val="00804FC2"/>
    <w:rsid w:val="00843245"/>
    <w:rsid w:val="00861F3E"/>
    <w:rsid w:val="00871207"/>
    <w:rsid w:val="00880516"/>
    <w:rsid w:val="008A57C7"/>
    <w:rsid w:val="008D41B0"/>
    <w:rsid w:val="008E0BB4"/>
    <w:rsid w:val="008E253B"/>
    <w:rsid w:val="008E3D5D"/>
    <w:rsid w:val="008F4167"/>
    <w:rsid w:val="008F6D7B"/>
    <w:rsid w:val="00907F2A"/>
    <w:rsid w:val="009111EB"/>
    <w:rsid w:val="009366F0"/>
    <w:rsid w:val="00960200"/>
    <w:rsid w:val="009659FA"/>
    <w:rsid w:val="00992ABC"/>
    <w:rsid w:val="009938EB"/>
    <w:rsid w:val="009A5E25"/>
    <w:rsid w:val="009C63E0"/>
    <w:rsid w:val="009D53B9"/>
    <w:rsid w:val="00A025F0"/>
    <w:rsid w:val="00A22338"/>
    <w:rsid w:val="00A45D10"/>
    <w:rsid w:val="00A647B0"/>
    <w:rsid w:val="00A772A4"/>
    <w:rsid w:val="00A97C20"/>
    <w:rsid w:val="00AB4E0F"/>
    <w:rsid w:val="00AB7295"/>
    <w:rsid w:val="00AC115C"/>
    <w:rsid w:val="00AD1662"/>
    <w:rsid w:val="00B1316D"/>
    <w:rsid w:val="00B766CA"/>
    <w:rsid w:val="00B93EA2"/>
    <w:rsid w:val="00B94EA7"/>
    <w:rsid w:val="00BA2A24"/>
    <w:rsid w:val="00BC0E7C"/>
    <w:rsid w:val="00C10AF6"/>
    <w:rsid w:val="00C30691"/>
    <w:rsid w:val="00C30CE4"/>
    <w:rsid w:val="00C43004"/>
    <w:rsid w:val="00C60374"/>
    <w:rsid w:val="00CA55EB"/>
    <w:rsid w:val="00CA59B2"/>
    <w:rsid w:val="00CE3143"/>
    <w:rsid w:val="00CE47E2"/>
    <w:rsid w:val="00CF4A00"/>
    <w:rsid w:val="00D11F0B"/>
    <w:rsid w:val="00D278FC"/>
    <w:rsid w:val="00D46A9E"/>
    <w:rsid w:val="00D53BF4"/>
    <w:rsid w:val="00D85CA5"/>
    <w:rsid w:val="00D93DBC"/>
    <w:rsid w:val="00D97871"/>
    <w:rsid w:val="00DD246C"/>
    <w:rsid w:val="00DD3081"/>
    <w:rsid w:val="00DE1C50"/>
    <w:rsid w:val="00E05B6A"/>
    <w:rsid w:val="00E2153D"/>
    <w:rsid w:val="00E6043F"/>
    <w:rsid w:val="00E806E9"/>
    <w:rsid w:val="00E96BD8"/>
    <w:rsid w:val="00EA45F5"/>
    <w:rsid w:val="00EA7F36"/>
    <w:rsid w:val="00EE31EB"/>
    <w:rsid w:val="00EE4866"/>
    <w:rsid w:val="00EF4DBA"/>
    <w:rsid w:val="00F0358F"/>
    <w:rsid w:val="00F05639"/>
    <w:rsid w:val="00F42110"/>
    <w:rsid w:val="00F462A4"/>
    <w:rsid w:val="00F544F0"/>
    <w:rsid w:val="00F60A65"/>
    <w:rsid w:val="00F65245"/>
    <w:rsid w:val="00F77A6E"/>
    <w:rsid w:val="00F8354F"/>
    <w:rsid w:val="00F935E7"/>
    <w:rsid w:val="00FA52AA"/>
    <w:rsid w:val="00FB1060"/>
    <w:rsid w:val="00FB2BF9"/>
    <w:rsid w:val="00FB3A41"/>
    <w:rsid w:val="00FE084C"/>
    <w:rsid w:val="00FE38CB"/>
    <w:rsid w:val="00FF24D7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19851"/>
  <w15:docId w15:val="{A3F96B8C-972D-4CB3-B28C-091940D6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3" w:qFormat="1"/>
    <w:lsdException w:name="Quote" w:uiPriority="13" w:qFormat="1"/>
    <w:lsdException w:name="Intense Quote" w:uiPriority="1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3" w:qFormat="1"/>
    <w:lsdException w:name="Intense Emphasis" w:uiPriority="13" w:qFormat="1"/>
    <w:lsdException w:name="Subtle Reference" w:uiPriority="13" w:qFormat="1"/>
    <w:lsdException w:name="Intense Reference" w:uiPriority="13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PlainTable41">
    <w:name w:val="Plain Table 41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2573A9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E45539D89D45E48A07B85D593C2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6C2D-0F9B-42DA-A24F-5056A7CE5DA6}"/>
      </w:docPartPr>
      <w:docPartBody>
        <w:p w:rsidR="007F7A96" w:rsidRDefault="00083CBE">
          <w:pPr>
            <w:pStyle w:val="BDE45539D89D45E48A07B85D593C2B06"/>
          </w:pPr>
          <w:r>
            <w:t>Sunday</w:t>
          </w:r>
        </w:p>
      </w:docPartBody>
    </w:docPart>
    <w:docPart>
      <w:docPartPr>
        <w:name w:val="742C08092AA04A1595195BE90CFA5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C0F1-2B72-4250-87E4-7B34786168D7}"/>
      </w:docPartPr>
      <w:docPartBody>
        <w:p w:rsidR="007F7A96" w:rsidRDefault="00083CBE">
          <w:pPr>
            <w:pStyle w:val="742C08092AA04A1595195BE90CFA569E"/>
          </w:pPr>
          <w:r>
            <w:t>Monday</w:t>
          </w:r>
        </w:p>
      </w:docPartBody>
    </w:docPart>
    <w:docPart>
      <w:docPartPr>
        <w:name w:val="12D5A9191CAB4149A6579C90E3CEA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41444-C505-4628-A1D4-8B3D327CA70E}"/>
      </w:docPartPr>
      <w:docPartBody>
        <w:p w:rsidR="007F7A96" w:rsidRDefault="00083CBE">
          <w:pPr>
            <w:pStyle w:val="12D5A9191CAB4149A6579C90E3CEA645"/>
          </w:pPr>
          <w:r>
            <w:t>Tuesday</w:t>
          </w:r>
        </w:p>
      </w:docPartBody>
    </w:docPart>
    <w:docPart>
      <w:docPartPr>
        <w:name w:val="D249B47E9B1246B2A58A7D0A98A2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63D30-D2C1-4D43-AC62-36EE799C6205}"/>
      </w:docPartPr>
      <w:docPartBody>
        <w:p w:rsidR="007F7A96" w:rsidRDefault="00083CBE">
          <w:pPr>
            <w:pStyle w:val="D249B47E9B1246B2A58A7D0A98A2A186"/>
          </w:pPr>
          <w:r>
            <w:t>Wednesday</w:t>
          </w:r>
        </w:p>
      </w:docPartBody>
    </w:docPart>
    <w:docPart>
      <w:docPartPr>
        <w:name w:val="B4F50F857BDA49C5A022FD09DC8E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AEF1-F392-42E0-8E24-BECF4FF36E36}"/>
      </w:docPartPr>
      <w:docPartBody>
        <w:p w:rsidR="007F7A96" w:rsidRDefault="00083CBE">
          <w:pPr>
            <w:pStyle w:val="B4F50F857BDA49C5A022FD09DC8E9269"/>
          </w:pPr>
          <w:r>
            <w:t>Thursday</w:t>
          </w:r>
        </w:p>
      </w:docPartBody>
    </w:docPart>
    <w:docPart>
      <w:docPartPr>
        <w:name w:val="74697A4C353E4543B5CFAED571D5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C25C3-EB19-4F50-BA35-F9C0B17DE915}"/>
      </w:docPartPr>
      <w:docPartBody>
        <w:p w:rsidR="007F7A96" w:rsidRDefault="00083CBE">
          <w:pPr>
            <w:pStyle w:val="74697A4C353E4543B5CFAED571D587D2"/>
          </w:pPr>
          <w:r>
            <w:t>Friday</w:t>
          </w:r>
        </w:p>
      </w:docPartBody>
    </w:docPart>
    <w:docPart>
      <w:docPartPr>
        <w:name w:val="D5396632D4C648E3BF2A4C6709F1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F9EA-6B8F-484A-AFC3-D76367349BD1}"/>
      </w:docPartPr>
      <w:docPartBody>
        <w:p w:rsidR="007F7A96" w:rsidRDefault="00083CBE">
          <w:pPr>
            <w:pStyle w:val="D5396632D4C648E3BF2A4C6709F10B9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uld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08"/>
    <w:rsid w:val="00046E89"/>
    <w:rsid w:val="00083CBE"/>
    <w:rsid w:val="00160DB7"/>
    <w:rsid w:val="001869FC"/>
    <w:rsid w:val="001A7A9C"/>
    <w:rsid w:val="001F3113"/>
    <w:rsid w:val="002B04C7"/>
    <w:rsid w:val="003B08F8"/>
    <w:rsid w:val="00453439"/>
    <w:rsid w:val="004D785B"/>
    <w:rsid w:val="004D7E12"/>
    <w:rsid w:val="0052337C"/>
    <w:rsid w:val="00622721"/>
    <w:rsid w:val="00651A6A"/>
    <w:rsid w:val="00683636"/>
    <w:rsid w:val="00695E1E"/>
    <w:rsid w:val="00703843"/>
    <w:rsid w:val="007F7A96"/>
    <w:rsid w:val="008172D8"/>
    <w:rsid w:val="00865600"/>
    <w:rsid w:val="008851A2"/>
    <w:rsid w:val="00986EB1"/>
    <w:rsid w:val="009B4ABE"/>
    <w:rsid w:val="00A60B93"/>
    <w:rsid w:val="00A753A8"/>
    <w:rsid w:val="00B219AC"/>
    <w:rsid w:val="00BE2B91"/>
    <w:rsid w:val="00BE2F99"/>
    <w:rsid w:val="00C23BDB"/>
    <w:rsid w:val="00C30CE4"/>
    <w:rsid w:val="00C602E0"/>
    <w:rsid w:val="00D22E14"/>
    <w:rsid w:val="00D424DA"/>
    <w:rsid w:val="00D62AC6"/>
    <w:rsid w:val="00E10BFB"/>
    <w:rsid w:val="00E806E9"/>
    <w:rsid w:val="00E95234"/>
    <w:rsid w:val="00EB2D9D"/>
    <w:rsid w:val="00EC1B08"/>
    <w:rsid w:val="00ED7A01"/>
    <w:rsid w:val="00EE75B7"/>
    <w:rsid w:val="00EF5F27"/>
    <w:rsid w:val="00F54372"/>
    <w:rsid w:val="00F77A6E"/>
    <w:rsid w:val="00F84D64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E45539D89D45E48A07B85D593C2B06">
    <w:name w:val="BDE45539D89D45E48A07B85D593C2B06"/>
  </w:style>
  <w:style w:type="paragraph" w:customStyle="1" w:styleId="742C08092AA04A1595195BE90CFA569E">
    <w:name w:val="742C08092AA04A1595195BE90CFA569E"/>
  </w:style>
  <w:style w:type="paragraph" w:customStyle="1" w:styleId="12D5A9191CAB4149A6579C90E3CEA645">
    <w:name w:val="12D5A9191CAB4149A6579C90E3CEA645"/>
  </w:style>
  <w:style w:type="paragraph" w:customStyle="1" w:styleId="D249B47E9B1246B2A58A7D0A98A2A186">
    <w:name w:val="D249B47E9B1246B2A58A7D0A98A2A186"/>
  </w:style>
  <w:style w:type="paragraph" w:customStyle="1" w:styleId="B4F50F857BDA49C5A022FD09DC8E9269">
    <w:name w:val="B4F50F857BDA49C5A022FD09DC8E9269"/>
  </w:style>
  <w:style w:type="paragraph" w:customStyle="1" w:styleId="74697A4C353E4543B5CFAED571D587D2">
    <w:name w:val="74697A4C353E4543B5CFAED571D587D2"/>
  </w:style>
  <w:style w:type="paragraph" w:customStyle="1" w:styleId="D5396632D4C648E3BF2A4C6709F10B95">
    <w:name w:val="D5396632D4C648E3BF2A4C6709F10B95"/>
  </w:style>
  <w:style w:type="character" w:styleId="PlaceholderText">
    <w:name w:val="Placeholder Text"/>
    <w:basedOn w:val="DefaultParagraphFont"/>
    <w:uiPriority w:val="99"/>
    <w:semiHidden/>
    <w:rsid w:val="00083C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695B-DB8E-4F49-839A-3F3E9CB2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CalendarTemplate</Template>
  <TotalTime>18</TotalTime>
  <Pages>1</Pages>
  <Words>423</Words>
  <Characters>2072</Characters>
  <Application>Microsoft Office Word</Application>
  <DocSecurity>0</DocSecurity>
  <Lines>188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HARDING</dc:creator>
  <cp:lastModifiedBy>ERIC HARDING</cp:lastModifiedBy>
  <cp:revision>3</cp:revision>
  <cp:lastPrinted>2024-05-31T14:38:00Z</cp:lastPrinted>
  <dcterms:created xsi:type="dcterms:W3CDTF">2026-05-02T18:28:00Z</dcterms:created>
  <dcterms:modified xsi:type="dcterms:W3CDTF">2026-05-02T18:46:00Z</dcterms:modified>
</cp:coreProperties>
</file>